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172D10" w:rsidRPr="003E210D" w:rsidRDefault="001C62C8">
          <w:pPr>
            <w:rPr>
              <w:rFonts w:ascii="Calibri" w:hAnsi="Calibri" w:cs="Calibri"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D05FBA7" wp14:editId="49942995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3" o:spid="_x0000_s1027" type="#_x0000_t75" alt="hexagon 1" style="position:absolute;left:8312;width:35319;height:40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edDDAAAA2wAAAA8AAABkcnMvZG93bnJldi54bWxET01rwkAQvRf8D8sIvRSz0UKp0VU0IGih&#10;FqMXb0N2TILZ2ZDdJum/7xYK3ubxPme5HkwtOmpdZVnBNIpBEOdWV1wouJx3k3cQziNrrC2Tgh9y&#10;sF6NnpaYaNvzibrMFyKEsEtQQel9k0jp8pIMusg2xIG72dagD7AtpG6xD+GmlrM4fpMGKw4NJTaU&#10;lpTfs2+jQL7IeXq8br/mn2l8+NjmujkWXqnn8bBZgPA0+If4373XYf4r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t50MMAAADbAAAADwAAAAAAAAAAAAAAAACf&#10;AgAAZHJzL2Rvd25yZXYueG1sUEsFBgAAAAAEAAQA9wAAAI8DAAAAAA==&#10;">
                      <v:imagedata r:id="rId15" o:title="hexagon 1"/>
                      <v:path arrowok="t"/>
                    </v:shape>
                    <v:shape id="Graphic 14" o:spid="_x0000_s1028" type="#_x0000_t75" alt="hexagon 2" style="position:absolute;left:3206;top:10806;width:27718;height:3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2tfrEAAAA2wAAAA8AAABkcnMvZG93bnJldi54bWxET0trwkAQvgv9D8sUetNNrdiaZhUpVfSk&#10;tVLobchOk9jsbMhuHv57VxC8zcf3nGTRm1K0VLvCsoLnUQSCOLW64EzB8Xs1fAPhPLLG0jIpOJOD&#10;xfxhkGCsbcdf1B58JkIIuxgV5N5XsZQuzcmgG9mKOHB/tjboA6wzqWvsQrgp5TiKptJgwaEhx4o+&#10;ckr/D41RcNq+rKef3Wz3u/7ZnJpmst91r5lST4/98h2Ep97fxTf3Rof5E7j+Eg6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2tfr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15" o:spid="_x0000_s1029" type="#_x0000_t75" alt="hexagon 4" style="position:absolute;top:22563;width:15830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oEXEAAAA2wAAAA8AAABkcnMvZG93bnJldi54bWxET0trwkAQvhf8D8sI3upGqVaiq6StBQ96&#10;8IHobcyOSTA7G7Krpv/eFYTe5uN7zmTWmFLcqHaFZQW9bgSCOLW64EzBbvv7PgLhPLLG0jIp+CMH&#10;s2nrbYKxtnde023jMxFC2MWoIPe+iqV0aU4GXddWxIE729qgD7DOpK7xHsJNKftRNJQGCw4NOVb0&#10;nVN62VyNgp9+b7kanJKvQ/JxWKznn/vrcbhXqtNukjEIT43/F7/cCx3mD+D5Szh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FoEXEAAAA2wAAAA8AAAAAAAAAAAAAAAAA&#10;nwIAAGRycy9kb3ducmV2LnhtbFBLBQYAAAAABAAEAPcAAACQAwAAAAA=&#10;">
                      <v:imagedata r:id="rId17" o:title="hexagon 4"/>
                      <v:path arrowok="t"/>
                    </v:shape>
                    <v:shape id="Graphic 16" o:spid="_x0000_s1030" type="#_x0000_t75" alt="hexagon 3" style="position:absolute;left:22800;top:28738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+6xjCAAAA2wAAAA8AAABkcnMvZG93bnJldi54bWxET01rwkAQvRf6H5YpeKubFhWJriIFQXqR&#10;2hb0NmbHJCY7G3ZHjf++Wyj0No/3OfNl71p1pRBrzwZehhko4sLbmksDX5/r5ymoKMgWW89k4E4R&#10;lovHhznm1t/4g647KVUK4ZijgUqky7WORUUO49B3xIk7+eBQEgyltgFvKdy1+jXLJtphzamhwo7e&#10;Kiqa3cUZuGzHjT7KaLqWzYG/m/d9OI/3xgye+tUMlFAv/+I/98am+R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fusYwgAAANsAAAAPAAAAAAAAAAAAAAAAAJ8C&#10;AABkcnMvZG93bnJldi54bWxQSwUGAAAAAAQABAD3AAAAjgMAAAAA&#10;">
                      <v:imagedata r:id="rId18" o:title="hexagon 3"/>
                      <v:path arrowok="t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:rsidRPr="003E210D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:rsidR="002A2E02" w:rsidRPr="003E210D" w:rsidRDefault="007A1E63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rFonts w:ascii="Calibri" w:hAnsi="Calibri" w:cs="Calibri"/>
                    <w:noProof/>
                    <w:lang w:eastAsia="en-GB"/>
                  </w:rPr>
                  <w:drawing>
                    <wp:anchor distT="0" distB="0" distL="114300" distR="114300" simplePos="0" relativeHeight="251675648" behindDoc="0" locked="0" layoutInCell="1" allowOverlap="1" wp14:anchorId="45CFDBA2" wp14:editId="5229B743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1772920</wp:posOffset>
                      </wp:positionV>
                      <wp:extent cx="1828800" cy="762000"/>
                      <wp:effectExtent l="0" t="0" r="0" b="0"/>
                      <wp:wrapSquare wrapText="bothSides"/>
                      <wp:docPr id="1" name="Picture 1" descr="C:\Users\BigJuice\AppData\Local\Temp\Josh Signature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igJuice\AppData\Local\Temp\Josh Signature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6C6B6D7D" wp14:editId="70545164">
                          <wp:simplePos x="0" y="0"/>
                          <wp:positionH relativeFrom="column">
                            <wp:posOffset>5337175</wp:posOffset>
                          </wp:positionH>
                          <wp:positionV relativeFrom="paragraph">
                            <wp:posOffset>1181100</wp:posOffset>
                          </wp:positionV>
                          <wp:extent cx="2200275" cy="857250"/>
                          <wp:effectExtent l="0" t="0" r="0" b="0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20027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By:</w:t>
                                      </w:r>
                                    </w:p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Joshua Alford</w:t>
                                      </w:r>
                                    </w:p>
                                    <w:p w:rsidR="007A1E63" w:rsidRPr="003E210D" w:rsidRDefault="00DB2164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Analytical Laboratory Manager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420.25pt;margin-top:93pt;width:173.2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" filled="f" stroked="f" strokeweight=".5pt">
                          <v:textbox>
                            <w:txbxContent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By:</w:t>
                                </w:r>
                              </w:p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Joshua Alford</w:t>
                                </w:r>
                              </w:p>
                              <w:p w:rsidR="007A1E63" w:rsidRPr="003E210D" w:rsidRDefault="00DB2164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Analytical Laboratory Manager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6DC34DCE" wp14:editId="788CC800">
                          <wp:simplePos x="0" y="0"/>
                          <wp:positionH relativeFrom="column">
                            <wp:posOffset>488950</wp:posOffset>
                          </wp:positionH>
                          <wp:positionV relativeFrom="paragraph">
                            <wp:posOffset>1179830</wp:posOffset>
                          </wp:positionV>
                          <wp:extent cx="1943100" cy="647700"/>
                          <wp:effectExtent l="0" t="0" r="0" b="0"/>
                          <wp:wrapSquare wrapText="bothSides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9431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For</w:t>
                                      </w: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:</w:t>
                                      </w:r>
                                    </w:p>
                                    <w:p w:rsidR="008E3EE3" w:rsidRPr="008E3EE3" w:rsidRDefault="008E3EE3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Canevolve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25" o:spid="_x0000_s1027" type="#_x0000_t202" style="position:absolute;left:0;text-align:left;margin-left:38.5pt;margin-top:92.9pt;width:153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" filled="f" stroked="f">
                          <v:textbox>
                            <w:txbxContent>
                              <w:p w:rsid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For</w:t>
                                </w: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</w:p>
                              <w:p w:rsidR="008E3EE3" w:rsidRPr="008E3EE3" w:rsidRDefault="008E3EE3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</w:rPr>
                                  <w:t>Canevolve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5D120C" w:rsidRPr="003E210D">
                  <w:rPr>
                    <w:rFonts w:ascii="Calibri" w:hAnsi="Calibri" w:cs="Calibri"/>
                    <w:noProof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BE1A50E" wp14:editId="2A85EA12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6E71822A" wp14:editId="139B65FE">
                          <wp:extent cx="6697389" cy="77185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97389" cy="7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A2E02" w:rsidRPr="003E210D" w:rsidRDefault="003E210D" w:rsidP="002A2E02">
                                      <w:pPr>
                                        <w:pStyle w:val="Style1"/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  <w:t>Analytical Data Summary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4" o:spid="_x0000_s1028" type="#_x0000_t202" style="width:527.3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" filled="f" stroked="f">
                          <v:textbox>
                            <w:txbxContent>
                              <w:p w:rsidR="002A2E02" w:rsidRPr="003E210D" w:rsidRDefault="003E210D" w:rsidP="002A2E02">
                                <w:pPr>
                                  <w:pStyle w:val="Style1"/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  <w:t>Analytical Data Summary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5D120C" w:rsidRPr="003E210D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="Calibri" w:eastAsiaTheme="majorEastAsia" w:hAnsi="Calibri" w:cs="Calibr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:rsidRPr="003E210D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:rsidR="002A2E02" w:rsidRPr="003E210D" w:rsidRDefault="005D120C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BA487EE" wp14:editId="01FF9A5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D120C" w:rsidRPr="00C957A4" w:rsidRDefault="001B1FED" w:rsidP="005D120C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</w:pPr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Summary of result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s report for the analysis and quantitation of </w:t>
                                      </w:r>
                                      <w:proofErr w:type="spellStart"/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Cannabidiol</w:t>
                                      </w:r>
                                      <w:proofErr w:type="spellEnd"/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96334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in CBD E-liquid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547DF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by HPLC/UV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6" o:spid="_x0000_s1029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k1gA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" filled="f" stroked="f">
                          <v:textbox>
                            <w:txbxContent>
                              <w:p w:rsidR="005D120C" w:rsidRPr="00C957A4" w:rsidRDefault="001B1FED" w:rsidP="005D120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</w:pPr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Summary of result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s report for the analysis and quantitation of </w:t>
                                </w:r>
                                <w:proofErr w:type="spellStart"/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Cannabidiol</w:t>
                                </w:r>
                                <w:proofErr w:type="spellEnd"/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6334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in CBD E-liquid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47DF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by HPLC/UV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2A2E02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UK </w:t>
                </w: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Flavour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Unit B3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Business Park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proofErr w:type="spellStart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Bessingby</w:t>
                </w:r>
                <w:proofErr w:type="spellEnd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Industrial Estate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</w:p>
              <w:p w:rsidR="00496798" w:rsidRP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YO16 4SJ</w:t>
                </w:r>
              </w:p>
            </w:tc>
          </w:tr>
        </w:tbl>
        <w:p w:rsidR="00172D10" w:rsidRPr="003E210D" w:rsidRDefault="001C62C8">
          <w:pPr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FA5218D" wp14:editId="6D04F360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">
                    <v:shape id="Graphic 19" o:spid="_x0000_s1027" type="#_x0000_t75" alt="hexagon 2" style="position:absolute;top:1900;width:27717;height:3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3GmTEAAAA2wAAAA8AAABkcnMvZG93bnJldi54bWxET0trwkAQvgv+h2WE3uqmtmiNbkSkFXuy&#10;WhG8DdlpHmZnQ3Zj0n/fLRS8zcf3nOWqN5W4UeMKywqexhEI4tTqgjMFp6/3x1cQziNrrCyTgh9y&#10;sEqGgyXG2nZ8oNvRZyKEsItRQe59HUvp0pwMurGtiQP3bRuDPsAmk7rBLoSbSk6iaCoNFhwacqxp&#10;k1N6PbZGQfnxvJ2+dfP9ZXvelW378rnvZplSD6N+vQDhqfd38b97p8P8O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3GmT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20" o:spid="_x0000_s1028" type="#_x0000_t75" alt="hexagon 3" style="position:absolute;left:21375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lGW+AAAA2wAAAA8AAABkcnMvZG93bnJldi54bWxET8uKwjAU3Q/4D+EK7sZUEZFqFB8IzsKF&#10;1Q+4Ntem2NyUJtrq108WgsvDeS9Wna3EkxpfOlYwGiYgiHOnSy4UXM773xkIH5A1Vo5JwYs8rJa9&#10;nwWm2rV8omcWChFD2KeowIRQp1L63JBFP3Q1ceRurrEYImwKqRtsY7it5DhJptJiybHBYE1bQ/k9&#10;e1gF++smvA232V/tzW70MJNNd3RKDfrdeg4iUBe+4o/7oBWM4/r4Jf4Au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OlGW+AAAA2wAAAA8AAAAAAAAAAAAAAAAAnwIAAGRy&#10;cy9kb3ducmV2LnhtbFBLBQYAAAAABAAEAPcAAACKAwAAAAA=&#10;">
                      <v:imagedata r:id="rId21" o:title="hexagon 3"/>
                      <v:path arrowok="t"/>
                    </v:shape>
                    <v:shape id="Graphic 21" o:spid="_x0000_s1029" type="#_x0000_t75" alt="hexagon 4" style="position:absolute;left:25056;top:593;width:15831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bPvHAAAA2wAAAA8AAABkcnMvZG93bnJldi54bWxEj81rwkAUxO8F/4flCb3VTUKrEl0l9gM8&#10;1IMfiN5es69JMPs2ZFdN/3tXKHgcZuY3zHTemVpcqHWVZQXxIAJBnFtdcaFgt/16GYNwHlljbZkU&#10;/JGD+az3NMVU2yuv6bLxhQgQdikqKL1vUildXpJBN7ANcfB+bWvQB9kWUrd4DXBTyySKhtJgxWGh&#10;xIbeS8pPm7NR8JHE36u3n2xxyF4Py/XnaH8+DvdKPfe7bALCU+cf4f/2UitIYrh/CT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SbPvHAAAA2wAAAA8AAAAAAAAAAAAA&#10;AAAAnwIAAGRycy9kb3ducmV2LnhtbFBLBQYAAAAABAAEAPcAAACTAwAAAAA=&#10;">
                      <v:imagedata r:id="rId17" o:title="hexagon 4"/>
                      <v:path arrowok="t"/>
                    </v:shape>
                  </v:group>
                </w:pict>
              </mc:Fallback>
            </mc:AlternateContent>
          </w:r>
          <w:r w:rsidR="005D120C" w:rsidRPr="003E210D">
            <w:rPr>
              <w:rFonts w:ascii="Calibri" w:hAnsi="Calibri" w:cs="Calibri"/>
              <w:noProof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1F99090" wp14:editId="0E2BCF17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210D"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tbl>
      <w:tblPr>
        <w:tblStyle w:val="PlainTable4"/>
        <w:tblW w:w="1094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E210D" w:rsidRPr="003E210D" w:rsidTr="006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 w:val="restart"/>
            <w:vAlign w:val="bottom"/>
          </w:tcPr>
          <w:p w:rsidR="003E210D" w:rsidRPr="003E210D" w:rsidRDefault="006F1074" w:rsidP="00D626CC">
            <w:pPr>
              <w:pStyle w:val="Title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Summary Report</w:t>
            </w:r>
            <w:r w:rsidR="00D626CC">
              <w:rPr>
                <w:rFonts w:ascii="Calibri" w:hAnsi="Calibri" w:cs="Calibri"/>
                <w:b/>
              </w:rPr>
              <w:t xml:space="preserve"> – </w:t>
            </w:r>
            <w:r w:rsidR="00EE0123">
              <w:rPr>
                <w:rFonts w:ascii="Calibri" w:hAnsi="Calibri" w:cs="Calibri"/>
                <w:b/>
              </w:rPr>
              <w:t xml:space="preserve">Canna Drip - </w:t>
            </w:r>
            <w:r w:rsidR="000C3146">
              <w:rPr>
                <w:rFonts w:ascii="Calibri" w:hAnsi="Calibri" w:cs="Calibri"/>
                <w:b/>
              </w:rPr>
              <w:t>Caramel Custard</w:t>
            </w:r>
            <w:r w:rsidR="00EE0123">
              <w:rPr>
                <w:rFonts w:ascii="Calibri" w:hAnsi="Calibri" w:cs="Calibri"/>
                <w:b/>
              </w:rPr>
              <w:t xml:space="preserve"> 20mg/mL</w:t>
            </w:r>
            <w:r w:rsidR="00D626CC">
              <w:rPr>
                <w:rFonts w:ascii="Calibri" w:hAnsi="Calibri" w:cs="Calibri"/>
                <w:b/>
              </w:rPr>
              <w:t xml:space="preserve"> CBD E-liquid</w:t>
            </w:r>
          </w:p>
        </w:tc>
      </w:tr>
      <w:tr w:rsidR="003E210D" w:rsidRPr="003E210D" w:rsidTr="006F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/>
          </w:tcPr>
          <w:p w:rsidR="003E210D" w:rsidRPr="003E210D" w:rsidRDefault="003E210D">
            <w:pPr>
              <w:rPr>
                <w:rFonts w:ascii="Calibri" w:hAnsi="Calibri" w:cs="Calibri"/>
              </w:rPr>
            </w:pPr>
          </w:p>
        </w:tc>
      </w:tr>
      <w:tr w:rsidR="003E210D" w:rsidRPr="003E210D" w:rsidTr="006F1074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shd w:val="clear" w:color="auto" w:fill="auto"/>
            <w:vAlign w:val="center"/>
          </w:tcPr>
          <w:p w:rsidR="003E210D" w:rsidRPr="003E210D" w:rsidRDefault="003E210D" w:rsidP="003E210D">
            <w:pPr>
              <w:jc w:val="center"/>
              <w:rPr>
                <w:rFonts w:ascii="Calibri" w:hAnsi="Calibri" w:cs="Calibri"/>
              </w:rPr>
            </w:pPr>
            <w:r w:rsidRPr="003E210D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B452B0" wp14:editId="3DD4FFA8">
                      <wp:extent cx="5713730" cy="62103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730" cy="621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10D" w:rsidRPr="00C957A4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Summary</w:t>
                                  </w:r>
                                </w:p>
                                <w:p w:rsidR="003E210D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A summar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y of r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esults for the analysis of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0C3146">
                                    <w:rPr>
                                      <w:rFonts w:ascii="Calibri" w:hAnsi="Calibri" w:cs="Calibri"/>
                                    </w:rPr>
                                    <w:t>Caramel Custard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</w:t>
                                  </w:r>
                                  <w:r w:rsidR="00F968E6">
                                    <w:rPr>
                                      <w:rFonts w:ascii="Calibri" w:hAnsi="Calibri" w:cs="Calibri"/>
                                    </w:rPr>
                                    <w:t xml:space="preserve"> CBD infused E-liquid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is included in Table 1 below. The results confirm that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the </w:t>
                                  </w:r>
                                  <w:proofErr w:type="spellStart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content 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of</w:t>
                                  </w:r>
                                  <w:r w:rsidR="001F1AC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0C3146">
                                    <w:rPr>
                                      <w:rFonts w:ascii="Calibri" w:hAnsi="Calibri" w:cs="Calibri"/>
                                    </w:rPr>
                                    <w:t>Caramel Custard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 CBD infused E-liquid is 21.18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mg/</w:t>
                                  </w:r>
                                  <w:proofErr w:type="spellStart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mL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  <w:proofErr w:type="spellEnd"/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Table 1: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Results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3"/>
                                    <w:gridCol w:w="2473"/>
                                    <w:gridCol w:w="2474"/>
                                  </w:tblGrid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C957A4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Specification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Result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</w:tr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CBD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EE0123" w:rsidP="00EE0123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18.0-22.0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C957A4" w:rsidRDefault="005C4691" w:rsidP="004A23C8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21.</w:t>
                                        </w:r>
                                        <w:r w:rsidR="000C3146">
                                          <w:rPr>
                                            <w:rFonts w:ascii="Calibri" w:hAnsi="Calibri" w:cs="Calibri"/>
                                          </w:rPr>
                                          <w:t>18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</w:tc>
                                  </w:tr>
                                </w:tbl>
                                <w:p w:rsidR="00C957A4" w:rsidRP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3E210D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Quantification</w:t>
                                  </w:r>
                                </w:p>
                                <w:p w:rsidR="00E031E4" w:rsidRDefault="00123867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quantification of CBD was perf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ormed using in house HPLC method LC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. Experimental Chromatography </w:t>
                                  </w:r>
                                  <w:r w:rsidR="00DA3945">
                                    <w:rPr>
                                      <w:rFonts w:ascii="Calibri" w:hAnsi="Calibri" w:cs="Calibri"/>
                                    </w:rPr>
                                    <w:t>is shown in Figure 1</w:t>
                                  </w:r>
                                </w:p>
                                <w:p w:rsid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892048" w:rsidRP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Figure 1: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Experimental Chromatography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06"/>
                                    <w:gridCol w:w="4363"/>
                                  </w:tblGrid>
                                  <w:tr w:rsidR="008E3EE3" w:rsidTr="008E3EE3">
                                    <w:tc>
                                      <w:tcPr>
                                        <w:tcW w:w="4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7418F9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0E178CA6" wp14:editId="34247440">
                                              <wp:extent cx="2724150" cy="1590675"/>
                                              <wp:effectExtent l="0" t="0" r="0" b="9525"/>
                                              <wp:docPr id="7" name="Pictur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723383" cy="159022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8E3EE3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71AF19AA" wp14:editId="65787ABA">
                                              <wp:extent cx="1935403" cy="1590675"/>
                                              <wp:effectExtent l="0" t="0" r="8255" b="0"/>
                                              <wp:docPr id="3" name="Picture 3" descr="C:\Users\BigJuice\AppData\Local\Microsoft\Windows\INetCache\Content.Word\190520 Calibration Curve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C:\Users\BigJuice\AppData\Local\Microsoft\Windows\INetCache\Content.Word\190520 Calibration Curve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44180" cy="159788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3E210D" w:rsidRDefault="003E210D" w:rsidP="008E3EE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30" type="#_x0000_t202" style="width:449.9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" filled="f" stroked="f">
                      <v:textbox>
                        <w:txbxContent>
                          <w:p w:rsidR="003E210D" w:rsidRPr="00C957A4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Summary</w:t>
                            </w:r>
                          </w:p>
                          <w:p w:rsidR="003E210D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A summar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of r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esults for the analysis of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0C3146">
                              <w:rPr>
                                <w:rFonts w:ascii="Calibri" w:hAnsi="Calibri" w:cs="Calibri"/>
                              </w:rPr>
                              <w:t>Caramel Custard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</w:t>
                            </w:r>
                            <w:r w:rsidR="00F968E6">
                              <w:rPr>
                                <w:rFonts w:ascii="Calibri" w:hAnsi="Calibri" w:cs="Calibri"/>
                              </w:rPr>
                              <w:t xml:space="preserve"> CBD infused E-liquid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is included in Table 1 below. The results confirm that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the </w:t>
                            </w:r>
                            <w:proofErr w:type="spellStart"/>
                            <w:r w:rsidR="008E7855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content 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1F1AC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0C3146">
                              <w:rPr>
                                <w:rFonts w:ascii="Calibri" w:hAnsi="Calibri" w:cs="Calibri"/>
                              </w:rPr>
                              <w:t>Caramel Custard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 CBD infused E-liquid is 21.18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mg/</w:t>
                            </w:r>
                            <w:proofErr w:type="spellStart"/>
                            <w:r w:rsidR="008E3EE3">
                              <w:rPr>
                                <w:rFonts w:ascii="Calibri" w:hAnsi="Calibri" w:cs="Calibri"/>
                              </w:rPr>
                              <w:t>mL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proofErr w:type="spellEnd"/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Table 1: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3060E9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Results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473"/>
                              <w:gridCol w:w="2474"/>
                            </w:tblGrid>
                            <w:tr w:rsidR="00C957A4" w:rsidTr="00C957A4"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C957A4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Specification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Result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C957A4" w:rsidTr="00C957A4"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EE0123" w:rsidP="00EE01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18.0-22.0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C957A4" w:rsidRDefault="005C4691" w:rsidP="004A23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21.</w:t>
                                  </w:r>
                                  <w:r w:rsidR="000C3146">
                                    <w:rPr>
                                      <w:rFonts w:ascii="Calibri" w:hAnsi="Calibri" w:cs="Calibri"/>
                                    </w:rPr>
                                    <w:t>18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</w:tbl>
                          <w:p w:rsidR="00C957A4" w:rsidRP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E210D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Quantification</w:t>
                            </w:r>
                          </w:p>
                          <w:p w:rsidR="00E031E4" w:rsidRDefault="00123867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quantification of CBD was perf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ormed using in house HPLC method LC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>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Experimental Chromatography </w:t>
                            </w:r>
                            <w:r w:rsidR="00DA3945">
                              <w:rPr>
                                <w:rFonts w:ascii="Calibri" w:hAnsi="Calibri" w:cs="Calibri"/>
                              </w:rPr>
                              <w:t>is shown in Figure 1</w:t>
                            </w:r>
                          </w:p>
                          <w:p w:rsid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892048" w:rsidRP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Figure 1: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Experimental Chromatography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363"/>
                            </w:tblGrid>
                            <w:tr w:rsidR="008E3EE3" w:rsidTr="008E3EE3">
                              <w:tc>
                                <w:tcPr>
                                  <w:tcW w:w="4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7418F9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178CA6" wp14:editId="34247440">
                                        <wp:extent cx="2724150" cy="15906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3383" cy="1590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8E3EE3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AF19AA" wp14:editId="65787ABA">
                                        <wp:extent cx="1935403" cy="1590675"/>
                                        <wp:effectExtent l="0" t="0" r="8255" b="0"/>
                                        <wp:docPr id="3" name="Picture 3" descr="C:\Users\BigJuice\AppData\Local\Microsoft\Windows\INetCache\Content.Word\190520 Calibration Curv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BigJuice\AppData\Local\Microsoft\Windows\INetCache\Content.Word\190520 Calibration Curv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4180" cy="1597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E210D" w:rsidRDefault="003E210D" w:rsidP="008E3EE3">
                            <w:pPr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F53E9" w:rsidRPr="003E210D" w:rsidRDefault="004F53E9" w:rsidP="00FA696D">
      <w:pPr>
        <w:tabs>
          <w:tab w:val="left" w:pos="2775"/>
        </w:tabs>
        <w:rPr>
          <w:rFonts w:ascii="Calibri" w:hAnsi="Calibri" w:cs="Calibri"/>
          <w:sz w:val="24"/>
        </w:rPr>
      </w:pPr>
    </w:p>
    <w:sectPr w:rsidR="004F53E9" w:rsidRPr="003E210D" w:rsidSect="00FA696D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993" w:right="1080" w:bottom="993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D88" w:rsidRDefault="00506D88">
      <w:pPr>
        <w:spacing w:after="0" w:line="240" w:lineRule="auto"/>
      </w:pPr>
      <w:r>
        <w:separator/>
      </w:r>
    </w:p>
  </w:endnote>
  <w:endnote w:type="continuationSeparator" w:id="0">
    <w:p w:rsidR="00506D88" w:rsidRDefault="0050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Default="00172D10">
    <w:pPr>
      <w:jc w:val="right"/>
    </w:pPr>
  </w:p>
  <w:p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F1D5A" w:themeColor="accent1"/>
      </w:rPr>
      <w:id w:val="206113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0C3146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:rsidR="00172D10" w:rsidRDefault="00172D10" w:rsidP="005D1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D88" w:rsidRDefault="00506D88">
      <w:pPr>
        <w:spacing w:after="0" w:line="240" w:lineRule="auto"/>
      </w:pPr>
      <w:r>
        <w:separator/>
      </w:r>
    </w:p>
  </w:footnote>
  <w:footnote w:type="continuationSeparator" w:id="0">
    <w:p w:rsidR="00506D88" w:rsidRDefault="0050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Pr="003E210D" w:rsidRDefault="003E210D" w:rsidP="003E210D">
    <w:pPr>
      <w:pStyle w:val="Header"/>
    </w:pPr>
    <w:r>
      <w:rPr>
        <w:noProof/>
        <w:lang w:eastAsia="en-GB"/>
      </w:rPr>
      <w:drawing>
        <wp:inline distT="0" distB="0" distL="0" distR="0" wp14:anchorId="102D833B" wp14:editId="3D10244F">
          <wp:extent cx="2419851" cy="91954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D" w:rsidRDefault="003E210D">
    <w:pPr>
      <w:pStyle w:val="Header"/>
    </w:pPr>
    <w:r>
      <w:rPr>
        <w:noProof/>
        <w:lang w:eastAsia="en-GB"/>
      </w:rPr>
      <w:drawing>
        <wp:inline distT="0" distB="0" distL="0" distR="0" wp14:anchorId="2F4DB52E" wp14:editId="532C6E51">
          <wp:extent cx="2419851" cy="9195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0D"/>
    <w:rsid w:val="00067F3F"/>
    <w:rsid w:val="000C3146"/>
    <w:rsid w:val="000E2F91"/>
    <w:rsid w:val="00123867"/>
    <w:rsid w:val="00172D10"/>
    <w:rsid w:val="00196E34"/>
    <w:rsid w:val="001A2155"/>
    <w:rsid w:val="001B1FED"/>
    <w:rsid w:val="001C62C8"/>
    <w:rsid w:val="001F1AC8"/>
    <w:rsid w:val="00260E5B"/>
    <w:rsid w:val="002A04D9"/>
    <w:rsid w:val="002A2E02"/>
    <w:rsid w:val="003060E9"/>
    <w:rsid w:val="00327233"/>
    <w:rsid w:val="00374C02"/>
    <w:rsid w:val="003E210D"/>
    <w:rsid w:val="00426F60"/>
    <w:rsid w:val="00496798"/>
    <w:rsid w:val="004A23C8"/>
    <w:rsid w:val="004F53E9"/>
    <w:rsid w:val="00506D88"/>
    <w:rsid w:val="00530B74"/>
    <w:rsid w:val="00547DFA"/>
    <w:rsid w:val="005C4691"/>
    <w:rsid w:val="005D120C"/>
    <w:rsid w:val="00662D81"/>
    <w:rsid w:val="006772F9"/>
    <w:rsid w:val="006F1074"/>
    <w:rsid w:val="00732598"/>
    <w:rsid w:val="007418F9"/>
    <w:rsid w:val="00742EA3"/>
    <w:rsid w:val="00797D69"/>
    <w:rsid w:val="007A1E63"/>
    <w:rsid w:val="008717BB"/>
    <w:rsid w:val="00892048"/>
    <w:rsid w:val="008A25CD"/>
    <w:rsid w:val="008B2BDB"/>
    <w:rsid w:val="008E3EE3"/>
    <w:rsid w:val="008E7855"/>
    <w:rsid w:val="00901939"/>
    <w:rsid w:val="00955D88"/>
    <w:rsid w:val="0096164A"/>
    <w:rsid w:val="0096334A"/>
    <w:rsid w:val="009823B0"/>
    <w:rsid w:val="00A272E4"/>
    <w:rsid w:val="00A478E1"/>
    <w:rsid w:val="00B76B9C"/>
    <w:rsid w:val="00B903A7"/>
    <w:rsid w:val="00BF1CF5"/>
    <w:rsid w:val="00C2507E"/>
    <w:rsid w:val="00C45AE2"/>
    <w:rsid w:val="00C83FBD"/>
    <w:rsid w:val="00C957A4"/>
    <w:rsid w:val="00CF3B75"/>
    <w:rsid w:val="00D626CC"/>
    <w:rsid w:val="00DA3945"/>
    <w:rsid w:val="00DB2164"/>
    <w:rsid w:val="00E031E4"/>
    <w:rsid w:val="00EE0123"/>
    <w:rsid w:val="00EE1EA3"/>
    <w:rsid w:val="00EF54D8"/>
    <w:rsid w:val="00F968E6"/>
    <w:rsid w:val="00FA5D39"/>
    <w:rsid w:val="00FA696D"/>
    <w:rsid w:val="00FD21E9"/>
    <w:rsid w:val="00FD2FA9"/>
    <w:rsid w:val="00FE633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1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Juice\AppData\Roaming\Microsoft\Templates\Report_Executive_desig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1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BigJuice</dc:creator>
  <cp:lastModifiedBy>BigJuice</cp:lastModifiedBy>
  <cp:revision>3</cp:revision>
  <cp:lastPrinted>2019-07-30T13:52:00Z</cp:lastPrinted>
  <dcterms:created xsi:type="dcterms:W3CDTF">2021-05-18T12:35:00Z</dcterms:created>
  <dcterms:modified xsi:type="dcterms:W3CDTF">2021-05-18T12:36:00Z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