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E41D1D">
              <w:rPr>
                <w:rFonts w:ascii="Calibri" w:hAnsi="Calibri" w:cs="Calibri"/>
                <w:b/>
              </w:rPr>
              <w:t>Grape Soda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</w:t>
            </w:r>
            <w:bookmarkStart w:id="0" w:name="_GoBack"/>
            <w:bookmarkEnd w:id="0"/>
            <w:r w:rsidR="00D626CC">
              <w:rPr>
                <w:rFonts w:ascii="Calibri" w:hAnsi="Calibri" w:cs="Calibri"/>
                <w:b/>
              </w:rPr>
              <w:t>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E41D1D">
                                    <w:rPr>
                                      <w:rFonts w:ascii="Calibri" w:hAnsi="Calibri" w:cs="Calibri"/>
                                    </w:rPr>
                                    <w:t>Grape Soda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E41D1D">
                                    <w:rPr>
                                      <w:rFonts w:ascii="Calibri" w:hAnsi="Calibri" w:cs="Calibri"/>
                                    </w:rPr>
                                    <w:t>Grape Soda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 CBD infused E-liquid is 21.18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0C3146">
                                          <w:rPr>
                                            <w:rFonts w:ascii="Calibri" w:hAnsi="Calibri" w:cs="Calibri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E41D1D">
                              <w:rPr>
                                <w:rFonts w:ascii="Calibri" w:hAnsi="Calibri" w:cs="Calibri"/>
                              </w:rPr>
                              <w:t>Grape Soda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E41D1D">
                              <w:rPr>
                                <w:rFonts w:ascii="Calibri" w:hAnsi="Calibri" w:cs="Calibri"/>
                              </w:rPr>
                              <w:t>Grape Soda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 CBD infused E-liquid is 21.18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0C3146">
                                    <w:rPr>
                                      <w:rFonts w:ascii="Calibri" w:hAnsi="Calibri" w:cs="Calibri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85" w:rsidRDefault="00540285">
      <w:pPr>
        <w:spacing w:after="0" w:line="240" w:lineRule="auto"/>
      </w:pPr>
      <w:r>
        <w:separator/>
      </w:r>
    </w:p>
  </w:endnote>
  <w:endnote w:type="continuationSeparator" w:id="0">
    <w:p w:rsidR="00540285" w:rsidRDefault="0054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E41D1D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85" w:rsidRDefault="00540285">
      <w:pPr>
        <w:spacing w:after="0" w:line="240" w:lineRule="auto"/>
      </w:pPr>
      <w:r>
        <w:separator/>
      </w:r>
    </w:p>
  </w:footnote>
  <w:footnote w:type="continuationSeparator" w:id="0">
    <w:p w:rsidR="00540285" w:rsidRDefault="0054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67F3F"/>
    <w:rsid w:val="000C3146"/>
    <w:rsid w:val="000E2F91"/>
    <w:rsid w:val="00123867"/>
    <w:rsid w:val="00172D10"/>
    <w:rsid w:val="00196E34"/>
    <w:rsid w:val="001A2155"/>
    <w:rsid w:val="001B1FED"/>
    <w:rsid w:val="001C62C8"/>
    <w:rsid w:val="001F1AC8"/>
    <w:rsid w:val="00260E5B"/>
    <w:rsid w:val="002A04D9"/>
    <w:rsid w:val="002A2E02"/>
    <w:rsid w:val="003060E9"/>
    <w:rsid w:val="00327233"/>
    <w:rsid w:val="00374C02"/>
    <w:rsid w:val="003E210D"/>
    <w:rsid w:val="00426F60"/>
    <w:rsid w:val="00496798"/>
    <w:rsid w:val="004A23C8"/>
    <w:rsid w:val="004F53E9"/>
    <w:rsid w:val="00530B74"/>
    <w:rsid w:val="00540285"/>
    <w:rsid w:val="00547DFA"/>
    <w:rsid w:val="005C4691"/>
    <w:rsid w:val="005D120C"/>
    <w:rsid w:val="00662D81"/>
    <w:rsid w:val="006772F9"/>
    <w:rsid w:val="006F1074"/>
    <w:rsid w:val="00732598"/>
    <w:rsid w:val="007418F9"/>
    <w:rsid w:val="00742EA3"/>
    <w:rsid w:val="00797D69"/>
    <w:rsid w:val="007A1E63"/>
    <w:rsid w:val="008717BB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823B0"/>
    <w:rsid w:val="00A272E4"/>
    <w:rsid w:val="00A478E1"/>
    <w:rsid w:val="00B76B9C"/>
    <w:rsid w:val="00B903A7"/>
    <w:rsid w:val="00BF1CF5"/>
    <w:rsid w:val="00C2507E"/>
    <w:rsid w:val="00C45AE2"/>
    <w:rsid w:val="00C83FBD"/>
    <w:rsid w:val="00C957A4"/>
    <w:rsid w:val="00CF3B75"/>
    <w:rsid w:val="00D626CC"/>
    <w:rsid w:val="00DA3945"/>
    <w:rsid w:val="00DB2164"/>
    <w:rsid w:val="00E031E4"/>
    <w:rsid w:val="00E41D1D"/>
    <w:rsid w:val="00EE0123"/>
    <w:rsid w:val="00EE1EA3"/>
    <w:rsid w:val="00EF54D8"/>
    <w:rsid w:val="00F20239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0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2021-05-18T12:41:00Z</dcterms:created>
  <dcterms:modified xsi:type="dcterms:W3CDTF">2021-05-18T12:41:00Z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