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565D33">
              <w:rPr>
                <w:rFonts w:ascii="Calibri" w:hAnsi="Calibri" w:cs="Calibri"/>
                <w:b/>
              </w:rPr>
              <w:t xml:space="preserve">Rainbow </w:t>
            </w:r>
            <w:proofErr w:type="spellStart"/>
            <w:r w:rsidR="00565D33">
              <w:rPr>
                <w:rFonts w:ascii="Calibri" w:hAnsi="Calibri" w:cs="Calibri"/>
                <w:b/>
              </w:rPr>
              <w:t>Fantango</w:t>
            </w:r>
            <w:proofErr w:type="spellEnd"/>
            <w:r w:rsidR="00565D33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565D33">
              <w:rPr>
                <w:rFonts w:ascii="Calibri" w:hAnsi="Calibri" w:cs="Calibri"/>
                <w:b/>
              </w:rPr>
              <w:t>Iceblast</w:t>
            </w:r>
            <w:proofErr w:type="spellEnd"/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565D33">
                                    <w:rPr>
                                      <w:rFonts w:ascii="Calibri" w:hAnsi="Calibri" w:cs="Calibri"/>
                                    </w:rPr>
                                    <w:t xml:space="preserve">Rainbow </w:t>
                                  </w:r>
                                  <w:proofErr w:type="spellStart"/>
                                  <w:r w:rsidR="00565D33">
                                    <w:rPr>
                                      <w:rFonts w:ascii="Calibri" w:hAnsi="Calibri" w:cs="Calibri"/>
                                    </w:rPr>
                                    <w:t>Fantango</w:t>
                                  </w:r>
                                  <w:proofErr w:type="spellEnd"/>
                                  <w:r w:rsidR="00565D3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565D33">
                                    <w:rPr>
                                      <w:rFonts w:ascii="Calibri" w:hAnsi="Calibri" w:cs="Calibri"/>
                                    </w:rPr>
                                    <w:t>Iceblast</w:t>
                                  </w:r>
                                  <w:proofErr w:type="spellEnd"/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565D33">
                                    <w:rPr>
                                      <w:rFonts w:ascii="Calibri" w:hAnsi="Calibri" w:cs="Calibri"/>
                                    </w:rPr>
                                    <w:t xml:space="preserve">Rainbow </w:t>
                                  </w:r>
                                  <w:proofErr w:type="spellStart"/>
                                  <w:r w:rsidR="00565D33">
                                    <w:rPr>
                                      <w:rFonts w:ascii="Calibri" w:hAnsi="Calibri" w:cs="Calibri"/>
                                    </w:rPr>
                                    <w:t>Fantango</w:t>
                                  </w:r>
                                  <w:proofErr w:type="spellEnd"/>
                                  <w:r w:rsidR="00565D3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565D33">
                                    <w:rPr>
                                      <w:rFonts w:ascii="Calibri" w:hAnsi="Calibri" w:cs="Calibri"/>
                                    </w:rPr>
                                    <w:t>Iceblast</w:t>
                                  </w:r>
                                  <w:proofErr w:type="spellEnd"/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</w:t>
                                  </w:r>
                                  <w:r w:rsidR="00B70B04">
                                    <w:rPr>
                                      <w:rFonts w:ascii="Calibri" w:hAnsi="Calibri" w:cs="Calibri"/>
                                    </w:rPr>
                                    <w:t>mL CBD infused E-liquid is 21.</w:t>
                                  </w:r>
                                  <w:r w:rsidR="00565D33">
                                    <w:rPr>
                                      <w:rFonts w:ascii="Calibri" w:hAnsi="Calibri" w:cs="Calibri"/>
                                    </w:rPr>
                                    <w:t>42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565D33">
                                          <w:rPr>
                                            <w:rFonts w:ascii="Calibri" w:hAnsi="Calibri" w:cs="Calibri"/>
                                          </w:rPr>
                                          <w:t>42</w:t>
                                        </w:r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565D33">
                              <w:rPr>
                                <w:rFonts w:ascii="Calibri" w:hAnsi="Calibri" w:cs="Calibri"/>
                              </w:rPr>
                              <w:t xml:space="preserve">Rainbow </w:t>
                            </w:r>
                            <w:proofErr w:type="spellStart"/>
                            <w:r w:rsidR="00565D33">
                              <w:rPr>
                                <w:rFonts w:ascii="Calibri" w:hAnsi="Calibri" w:cs="Calibri"/>
                              </w:rPr>
                              <w:t>Fantango</w:t>
                            </w:r>
                            <w:proofErr w:type="spellEnd"/>
                            <w:r w:rsidR="00565D3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565D33">
                              <w:rPr>
                                <w:rFonts w:ascii="Calibri" w:hAnsi="Calibri" w:cs="Calibri"/>
                              </w:rPr>
                              <w:t>Iceblast</w:t>
                            </w:r>
                            <w:proofErr w:type="spellEnd"/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565D33">
                              <w:rPr>
                                <w:rFonts w:ascii="Calibri" w:hAnsi="Calibri" w:cs="Calibri"/>
                              </w:rPr>
                              <w:t xml:space="preserve">Rainbow </w:t>
                            </w:r>
                            <w:proofErr w:type="spellStart"/>
                            <w:r w:rsidR="00565D33">
                              <w:rPr>
                                <w:rFonts w:ascii="Calibri" w:hAnsi="Calibri" w:cs="Calibri"/>
                              </w:rPr>
                              <w:t>Fantango</w:t>
                            </w:r>
                            <w:proofErr w:type="spellEnd"/>
                            <w:r w:rsidR="00565D3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565D33">
                              <w:rPr>
                                <w:rFonts w:ascii="Calibri" w:hAnsi="Calibri" w:cs="Calibri"/>
                              </w:rPr>
                              <w:t>Iceblast</w:t>
                            </w:r>
                            <w:proofErr w:type="spellEnd"/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</w:t>
                            </w:r>
                            <w:r w:rsidR="00B70B04">
                              <w:rPr>
                                <w:rFonts w:ascii="Calibri" w:hAnsi="Calibri" w:cs="Calibri"/>
                              </w:rPr>
                              <w:t>mL CBD infused E-liquid is 21.</w:t>
                            </w:r>
                            <w:r w:rsidR="00565D33">
                              <w:rPr>
                                <w:rFonts w:ascii="Calibri" w:hAnsi="Calibri" w:cs="Calibri"/>
                              </w:rPr>
                              <w:t>42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565D33">
                                    <w:rPr>
                                      <w:rFonts w:ascii="Calibri" w:hAnsi="Calibri" w:cs="Calibri"/>
                                    </w:rPr>
                                    <w:t>42</w:t>
                                  </w:r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EF" w:rsidRDefault="004355EF">
      <w:pPr>
        <w:spacing w:after="0" w:line="240" w:lineRule="auto"/>
      </w:pPr>
      <w:r>
        <w:separator/>
      </w:r>
    </w:p>
  </w:endnote>
  <w:endnote w:type="continuationSeparator" w:id="0">
    <w:p w:rsidR="004355EF" w:rsidRDefault="0043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565D33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EF" w:rsidRDefault="004355EF">
      <w:pPr>
        <w:spacing w:after="0" w:line="240" w:lineRule="auto"/>
      </w:pPr>
      <w:r>
        <w:separator/>
      </w:r>
    </w:p>
  </w:footnote>
  <w:footnote w:type="continuationSeparator" w:id="0">
    <w:p w:rsidR="004355EF" w:rsidRDefault="00435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67F3F"/>
    <w:rsid w:val="000C0947"/>
    <w:rsid w:val="000C3146"/>
    <w:rsid w:val="000E2F91"/>
    <w:rsid w:val="00123867"/>
    <w:rsid w:val="00172D10"/>
    <w:rsid w:val="00196E34"/>
    <w:rsid w:val="001A2155"/>
    <w:rsid w:val="001B1FED"/>
    <w:rsid w:val="001C62C8"/>
    <w:rsid w:val="001F1AC8"/>
    <w:rsid w:val="00260E5B"/>
    <w:rsid w:val="002A04D9"/>
    <w:rsid w:val="002A2E02"/>
    <w:rsid w:val="002B54D1"/>
    <w:rsid w:val="002C17B3"/>
    <w:rsid w:val="002C1FD5"/>
    <w:rsid w:val="003060E9"/>
    <w:rsid w:val="00327233"/>
    <w:rsid w:val="00342C68"/>
    <w:rsid w:val="00374C02"/>
    <w:rsid w:val="003E210D"/>
    <w:rsid w:val="00426F60"/>
    <w:rsid w:val="004355EF"/>
    <w:rsid w:val="00496798"/>
    <w:rsid w:val="004A23C8"/>
    <w:rsid w:val="004F53E9"/>
    <w:rsid w:val="00530B74"/>
    <w:rsid w:val="00540285"/>
    <w:rsid w:val="00547DFA"/>
    <w:rsid w:val="00565D33"/>
    <w:rsid w:val="00587BCC"/>
    <w:rsid w:val="005C4691"/>
    <w:rsid w:val="005D120C"/>
    <w:rsid w:val="005E3D51"/>
    <w:rsid w:val="00662D81"/>
    <w:rsid w:val="006772F9"/>
    <w:rsid w:val="006F1074"/>
    <w:rsid w:val="00732598"/>
    <w:rsid w:val="007418F9"/>
    <w:rsid w:val="00742EA3"/>
    <w:rsid w:val="00797D69"/>
    <w:rsid w:val="007A1E63"/>
    <w:rsid w:val="008717BB"/>
    <w:rsid w:val="00892048"/>
    <w:rsid w:val="008A25CD"/>
    <w:rsid w:val="008B2BDB"/>
    <w:rsid w:val="008E3EE3"/>
    <w:rsid w:val="008E7855"/>
    <w:rsid w:val="00901939"/>
    <w:rsid w:val="00955D88"/>
    <w:rsid w:val="0096164A"/>
    <w:rsid w:val="0096334A"/>
    <w:rsid w:val="009823B0"/>
    <w:rsid w:val="00A272E4"/>
    <w:rsid w:val="00A478E1"/>
    <w:rsid w:val="00B70B04"/>
    <w:rsid w:val="00B76B9C"/>
    <w:rsid w:val="00B903A7"/>
    <w:rsid w:val="00BD5913"/>
    <w:rsid w:val="00BF1CF5"/>
    <w:rsid w:val="00C2507E"/>
    <w:rsid w:val="00C45AE2"/>
    <w:rsid w:val="00C83FBD"/>
    <w:rsid w:val="00C957A4"/>
    <w:rsid w:val="00CF3B75"/>
    <w:rsid w:val="00D626CC"/>
    <w:rsid w:val="00DA3945"/>
    <w:rsid w:val="00DB2164"/>
    <w:rsid w:val="00E031E4"/>
    <w:rsid w:val="00E41D1D"/>
    <w:rsid w:val="00EE0123"/>
    <w:rsid w:val="00EE1EA3"/>
    <w:rsid w:val="00EF54D8"/>
    <w:rsid w:val="00F20239"/>
    <w:rsid w:val="00F967A6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2021-05-20T10:43:00Z</dcterms:created>
  <dcterms:modified xsi:type="dcterms:W3CDTF">2021-05-20T10:43:00Z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