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154042960"/>
        <w:docPartObj>
          <w:docPartGallery w:val="Cover Pages"/>
          <w:docPartUnique/>
        </w:docPartObj>
      </w:sdtPr>
      <w:sdtEndPr>
        <w:rPr>
          <w:rFonts w:eastAsiaTheme="majorEastAsia"/>
          <w:color w:val="F3642C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:rsidR="00172D10" w:rsidRPr="003E210D" w:rsidRDefault="001C62C8">
          <w:pPr>
            <w:rPr>
              <w:rFonts w:ascii="Calibri" w:hAnsi="Calibri" w:cs="Calibri"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D05FBA7" wp14:editId="49942995">
                    <wp:simplePos x="0" y="0"/>
                    <wp:positionH relativeFrom="column">
                      <wp:posOffset>3434938</wp:posOffset>
                    </wp:positionH>
                    <wp:positionV relativeFrom="paragraph">
                      <wp:posOffset>-2814452</wp:posOffset>
                    </wp:positionV>
                    <wp:extent cx="4363142" cy="4778829"/>
                    <wp:effectExtent l="0" t="0" r="0" b="3175"/>
                    <wp:wrapNone/>
                    <wp:docPr id="27" name="Group 27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363142" cy="4778829"/>
                              <a:chOff x="0" y="0"/>
                              <a:chExt cx="4363142" cy="4778829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Graphic 13" descr="hexago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31272" y="0"/>
                                <a:ext cx="3531870" cy="408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Graphic 14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633" y="108065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Graphic 15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56312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phic 16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80062" y="2873829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7" o:spid="_x0000_s1026" alt="Hexagonal shapes" style="position:absolute;margin-left:270.45pt;margin-top:-221.6pt;width:343.55pt;height:376.3pt;z-index:251658240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KBA6QlAkcICkTOEBSJnCApEzg&#10;AEmZwAGSMoEDJGUCB0jKBA6QlAkcICkTOEBSJnCApEzgAEmZwAGSMoEDJGUCB0jKBA6QlAkcICkT&#10;OEBSJnCApEzgAEmZwAGSMoEDJGUCB0jKBA6QlAkcICkTOEBSJnCApE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KBA6QlAkcICkTOEBSJnCApE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3" o:spid="_x0000_s1027" type="#_x0000_t75" alt="hexagon 1" style="position:absolute;left:8312;width:35319;height:40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edDDAAAA2wAAAA8AAABkcnMvZG93bnJldi54bWxET01rwkAQvRf8D8sIvRSz0UKp0VU0IGih&#10;FqMXb0N2TILZ2ZDdJum/7xYK3ubxPme5HkwtOmpdZVnBNIpBEOdWV1wouJx3k3cQziNrrC2Tgh9y&#10;sF6NnpaYaNvzibrMFyKEsEtQQel9k0jp8pIMusg2xIG72dagD7AtpG6xD+GmlrM4fpMGKw4NJTaU&#10;lpTfs2+jQL7IeXq8br/mn2l8+NjmujkWXqnn8bBZgPA0+If4373XYf4r/P0SD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t50MMAAADbAAAADwAAAAAAAAAAAAAAAACf&#10;AgAAZHJzL2Rvd25yZXYueG1sUEsFBgAAAAAEAAQA9wAAAI8DAAAAAA==&#10;">
                      <v:imagedata r:id="rId15" o:title="hexagon 1"/>
                      <v:path arrowok="t"/>
                    </v:shape>
                    <v:shape id="Graphic 14" o:spid="_x0000_s1028" type="#_x0000_t75" alt="hexagon 2" style="position:absolute;left:3206;top:10806;width:27718;height:32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2tfrEAAAA2wAAAA8AAABkcnMvZG93bnJldi54bWxET0trwkAQvgv9D8sUetNNrdiaZhUpVfSk&#10;tVLobchOk9jsbMhuHv57VxC8zcf3nGTRm1K0VLvCsoLnUQSCOLW64EzB8Xs1fAPhPLLG0jIpOJOD&#10;xfxhkGCsbcdf1B58JkIIuxgV5N5XsZQuzcmgG9mKOHB/tjboA6wzqWvsQrgp5TiKptJgwaEhx4o+&#10;ckr/D41RcNq+rKef3Wz3u/7ZnJpmst91r5lST4/98h2Ep97fxTf3Rof5E7j+Eg6Q8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2tfr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15" o:spid="_x0000_s1029" type="#_x0000_t75" alt="hexagon 4" style="position:absolute;top:22563;width:15830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oEXEAAAA2wAAAA8AAABkcnMvZG93bnJldi54bWxET0trwkAQvhf8D8sI3upGqVaiq6StBQ96&#10;8IHobcyOSTA7G7Krpv/eFYTe5uN7zmTWmFLcqHaFZQW9bgSCOLW64EzBbvv7PgLhPLLG0jIp+CMH&#10;s2nrbYKxtnde023jMxFC2MWoIPe+iqV0aU4GXddWxIE729qgD7DOpK7xHsJNKftRNJQGCw4NOVb0&#10;nVN62VyNgp9+b7kanJKvQ/JxWKznn/vrcbhXqtNukjEIT43/F7/cCx3mD+D5Szh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FoEXEAAAA2wAAAA8AAAAAAAAAAAAAAAAA&#10;nwIAAGRycy9kb3ducmV2LnhtbFBLBQYAAAAABAAEAPcAAACQAwAAAAA=&#10;">
                      <v:imagedata r:id="rId17" o:title="hexagon 4"/>
                      <v:path arrowok="t"/>
                    </v:shape>
                    <v:shape id="Graphic 16" o:spid="_x0000_s1030" type="#_x0000_t75" alt="hexagon 3" style="position:absolute;left:22800;top:28738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+6xjCAAAA2wAAAA8AAABkcnMvZG93bnJldi54bWxET01rwkAQvRf6H5YpeKubFhWJriIFQXqR&#10;2hb0NmbHJCY7G3ZHjf++Wyj0No/3OfNl71p1pRBrzwZehhko4sLbmksDX5/r5ymoKMgWW89k4E4R&#10;lovHhznm1t/4g647KVUK4ZijgUqky7WORUUO49B3xIk7+eBQEgyltgFvKdy1+jXLJtphzamhwo7e&#10;Kiqa3cUZuGzHjT7KaLqWzYG/m/d9OI/3xgye+tUMlFAv/+I/98am+RP4/SUdoB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fusYwgAAANsAAAAPAAAAAAAAAAAAAAAAAJ8C&#10;AABkcnMvZG93bnJldi54bWxQSwUGAAAAAAQABAD3AAAAjgMAAAAA&#10;">
                      <v:imagedata r:id="rId18" o:title="hexagon 3"/>
                      <v:path arrowok="t"/>
                    </v:shape>
                  </v:group>
                </w:pict>
              </mc:Fallback>
            </mc:AlternateContent>
          </w:r>
        </w:p>
        <w:tbl>
          <w:tblPr>
            <w:tblStyle w:val="PlainTable4"/>
            <w:tblpPr w:leftFromText="180" w:rightFromText="180" w:vertAnchor="text" w:horzAnchor="margin" w:tblpXSpec="center" w:tblpY="3167"/>
            <w:tblW w:w="12256" w:type="dxa"/>
            <w:tblLook w:val="04A0" w:firstRow="1" w:lastRow="0" w:firstColumn="1" w:lastColumn="0" w:noHBand="0" w:noVBand="1"/>
          </w:tblPr>
          <w:tblGrid>
            <w:gridCol w:w="12256"/>
          </w:tblGrid>
          <w:tr w:rsidR="002A2E02" w:rsidRPr="003E210D" w:rsidTr="005D120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</w:tcPr>
              <w:p w:rsidR="002A2E02" w:rsidRPr="003E210D" w:rsidRDefault="007A1E63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  <w:r>
                  <w:rPr>
                    <w:rFonts w:ascii="Calibri" w:hAnsi="Calibri" w:cs="Calibri"/>
                    <w:noProof/>
                    <w:lang w:eastAsia="en-GB"/>
                  </w:rPr>
                  <w:drawing>
                    <wp:anchor distT="0" distB="0" distL="114300" distR="114300" simplePos="0" relativeHeight="251675648" behindDoc="0" locked="0" layoutInCell="1" allowOverlap="1" wp14:anchorId="45CFDBA2" wp14:editId="5229B743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1772920</wp:posOffset>
                      </wp:positionV>
                      <wp:extent cx="1828800" cy="762000"/>
                      <wp:effectExtent l="0" t="0" r="0" b="0"/>
                      <wp:wrapSquare wrapText="bothSides"/>
                      <wp:docPr id="1" name="Picture 1" descr="C:\Users\BigJuice\AppData\Local\Temp\Josh Signature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igJuice\AppData\Local\Temp\Josh Signature pn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6C6B6D7D" wp14:editId="70545164">
                          <wp:simplePos x="0" y="0"/>
                          <wp:positionH relativeFrom="column">
                            <wp:posOffset>5337175</wp:posOffset>
                          </wp:positionH>
                          <wp:positionV relativeFrom="paragraph">
                            <wp:posOffset>1181100</wp:posOffset>
                          </wp:positionV>
                          <wp:extent cx="2200275" cy="857250"/>
                          <wp:effectExtent l="0" t="0" r="0" b="0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20027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By:</w:t>
                                      </w:r>
                                    </w:p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Joshua Alford</w:t>
                                      </w:r>
                                    </w:p>
                                    <w:p w:rsidR="007A1E63" w:rsidRPr="003E210D" w:rsidRDefault="00DB2164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Analytical Laboratory Manager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420.25pt;margin-top:93pt;width:173.2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" filled="f" stroked="f" strokeweight=".5pt">
                          <v:textbox>
                            <w:txbxContent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By:</w:t>
                                </w:r>
                              </w:p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Joshua Alford</w:t>
                                </w:r>
                              </w:p>
                              <w:p w:rsidR="007A1E63" w:rsidRPr="003E210D" w:rsidRDefault="00DB2164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Analytical Laboratory</w:t>
                                </w:r>
                                <w:bookmarkStart w:id="1" w:name="_GoBack"/>
                                <w:bookmarkEnd w:id="1"/>
                                <w:r>
                                  <w:rPr>
                                    <w:rFonts w:ascii="Calibri" w:hAnsi="Calibri" w:cs="Calibri"/>
                                  </w:rPr>
                                  <w:t xml:space="preserve"> Manager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6DC34DCE" wp14:editId="788CC800">
                          <wp:simplePos x="0" y="0"/>
                          <wp:positionH relativeFrom="column">
                            <wp:posOffset>488950</wp:posOffset>
                          </wp:positionH>
                          <wp:positionV relativeFrom="paragraph">
                            <wp:posOffset>1179830</wp:posOffset>
                          </wp:positionV>
                          <wp:extent cx="1943100" cy="647700"/>
                          <wp:effectExtent l="0" t="0" r="0" b="0"/>
                          <wp:wrapSquare wrapText="bothSides"/>
                          <wp:docPr id="25" name="Text Box 2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9431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For</w:t>
                                      </w: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:</w:t>
                                      </w:r>
                                    </w:p>
                                    <w:p w:rsidR="008E3EE3" w:rsidRPr="008E3EE3" w:rsidRDefault="008E3EE3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Canevolve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25" o:spid="_x0000_s1027" type="#_x0000_t202" style="position:absolute;left:0;text-align:left;margin-left:38.5pt;margin-top:92.9pt;width:153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" filled="f" stroked="f">
                          <v:textbox>
                            <w:txbxContent>
                              <w:p w:rsid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For</w:t>
                                </w: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</w:p>
                              <w:p w:rsidR="008E3EE3" w:rsidRPr="008E3EE3" w:rsidRDefault="008E3EE3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</w:rPr>
                                  <w:t>Canevolve</w:t>
                                </w:r>
                                <w:proofErr w:type="spellEnd"/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5D120C" w:rsidRPr="003E210D">
                  <w:rPr>
                    <w:rFonts w:ascii="Calibri" w:hAnsi="Calibri" w:cs="Calibri"/>
                    <w:noProof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BE1A50E" wp14:editId="2A85EA12">
                          <wp:simplePos x="0" y="0"/>
                          <wp:positionH relativeFrom="column">
                            <wp:posOffset>2234565</wp:posOffset>
                          </wp:positionH>
                          <wp:positionV relativeFrom="paragraph">
                            <wp:posOffset>720527</wp:posOffset>
                          </wp:positionV>
                          <wp:extent cx="3202305" cy="95250"/>
                          <wp:effectExtent l="0" t="0" r="0" b="0"/>
                          <wp:wrapNone/>
                          <wp:docPr id="18" name="Rectangle 18" title="Lin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20230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8" o:spid="_x0000_s1026" alt="Title: Line" style="position:absolute;margin-left:175.95pt;margin-top:56.75pt;width:252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" fillcolor="#f3642c [3215]" stroked="f" strokeweight="2.25pt"/>
                      </w:pict>
                    </mc:Fallback>
                  </mc:AlternateContent>
                </w:r>
                <w:r w:rsidR="002A2E02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6E71822A" wp14:editId="139B65FE">
                          <wp:extent cx="6697389" cy="771855"/>
                          <wp:effectExtent l="0" t="0" r="0" b="9525"/>
                          <wp:docPr id="24" name="Text Box 2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97389" cy="7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A2E02" w:rsidRPr="003E210D" w:rsidRDefault="003E210D" w:rsidP="002A2E02">
                                      <w:pPr>
                                        <w:pStyle w:val="Style1"/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  <w:t>Analytical Data Summary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4" o:spid="_x0000_s1028" type="#_x0000_t202" style="width:527.3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" filled="f" stroked="f">
                          <v:textbox>
                            <w:txbxContent>
                              <w:p w:rsidR="002A2E02" w:rsidRPr="003E210D" w:rsidRDefault="003E210D" w:rsidP="002A2E02">
                                <w:pPr>
                                  <w:pStyle w:val="Style1"/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  <w:t>Analytical Data Summary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2A2E02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5D120C" w:rsidRPr="003E210D" w:rsidRDefault="005D120C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="Calibri" w:eastAsiaTheme="majorEastAsia" w:hAnsi="Calibri" w:cs="Calibri"/>
                    <w:b w:val="0"/>
                    <w:bCs w:val="0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</w:p>
            </w:tc>
          </w:tr>
          <w:tr w:rsidR="002A2E02" w:rsidRPr="003E210D" w:rsidTr="005D120C">
            <w:trPr>
              <w:trHeight w:val="228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3F1D5A" w:themeFill="accent1"/>
                <w:vAlign w:val="center"/>
              </w:tcPr>
              <w:p w:rsidR="002A2E02" w:rsidRPr="003E210D" w:rsidRDefault="005D120C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BA487EE" wp14:editId="01FF9A52">
                          <wp:extent cx="6495393" cy="676894"/>
                          <wp:effectExtent l="0" t="0" r="0" b="9525"/>
                          <wp:docPr id="26" name="Text Box 2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495393" cy="676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D120C" w:rsidRPr="00C957A4" w:rsidRDefault="001B1FED" w:rsidP="005D120C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</w:pPr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Summary of result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s report for the analysis and quantitation of </w:t>
                                      </w:r>
                                      <w:proofErr w:type="spellStart"/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Cannabidiol</w:t>
                                      </w:r>
                                      <w:proofErr w:type="spellEnd"/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96334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in CBD E-liquid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547DF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by HPLC/UV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6" o:spid="_x0000_s1029" type="#_x0000_t202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" filled="f" stroked="f">
                          <v:textbox>
                            <w:txbxContent>
                              <w:p w:rsidR="005D120C" w:rsidRPr="00C957A4" w:rsidRDefault="001B1FED" w:rsidP="005D120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</w:pPr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Summary of result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s report for the analysis and quantitation of </w:t>
                                </w:r>
                                <w:proofErr w:type="spellStart"/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Cannabidiol</w:t>
                                </w:r>
                                <w:proofErr w:type="spellEnd"/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6334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in CBD E-liquid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547DF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by HPLC/UV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5D120C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2A2E02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UK </w:t>
                </w: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Flavour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Unit B3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Business Park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proofErr w:type="spellStart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Bessingby</w:t>
                </w:r>
                <w:proofErr w:type="spellEnd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Industrial Estate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</w:p>
              <w:p w:rsidR="00496798" w:rsidRP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YO16 4SJ</w:t>
                </w:r>
              </w:p>
            </w:tc>
          </w:tr>
        </w:tbl>
        <w:p w:rsidR="00172D10" w:rsidRPr="003E210D" w:rsidRDefault="001C62C8">
          <w:pPr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FA5218D" wp14:editId="6D04F360">
                    <wp:simplePos x="0" y="0"/>
                    <wp:positionH relativeFrom="column">
                      <wp:posOffset>-899556</wp:posOffset>
                    </wp:positionH>
                    <wp:positionV relativeFrom="paragraph">
                      <wp:posOffset>6266955</wp:posOffset>
                    </wp:positionV>
                    <wp:extent cx="4088749" cy="3393580"/>
                    <wp:effectExtent l="0" t="0" r="7620" b="0"/>
                    <wp:wrapNone/>
                    <wp:docPr id="28" name="Group 28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88749" cy="3393580"/>
                              <a:chOff x="0" y="0"/>
                              <a:chExt cx="4088749" cy="339358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19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00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Graphic 20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37559" y="0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phic 21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5694" y="59377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8" o:spid="_x0000_s1026" alt="Hexagonal shapes" style="position:absolute;margin-left:-70.85pt;margin-top:493.45pt;width:321.95pt;height:267.2pt;z-index:251666432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">
                    <v:shape id="Graphic 19" o:spid="_x0000_s1027" type="#_x0000_t75" alt="hexagon 2" style="position:absolute;top:1900;width:27717;height:32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3GmTEAAAA2wAAAA8AAABkcnMvZG93bnJldi54bWxET0trwkAQvgv+h2WE3uqmtmiNbkSkFXuy&#10;WhG8DdlpHmZnQ3Zj0n/fLRS8zcf3nOWqN5W4UeMKywqexhEI4tTqgjMFp6/3x1cQziNrrCyTgh9y&#10;sEqGgyXG2nZ8oNvRZyKEsItRQe59HUvp0pwMurGtiQP3bRuDPsAmk7rBLoSbSk6iaCoNFhwacqxp&#10;k1N6PbZGQfnxvJ2+dfP9ZXvelW378rnvZplSD6N+vQDhqfd38b97p8P8Ofz9Eg6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3GmT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20" o:spid="_x0000_s1028" type="#_x0000_t75" alt="hexagon 3" style="position:absolute;left:21375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lGW+AAAA2wAAAA8AAABkcnMvZG93bnJldi54bWxET8uKwjAU3Q/4D+EK7sZUEZFqFB8IzsKF&#10;1Q+4Ntem2NyUJtrq108WgsvDeS9Wna3EkxpfOlYwGiYgiHOnSy4UXM773xkIH5A1Vo5JwYs8rJa9&#10;nwWm2rV8omcWChFD2KeowIRQp1L63JBFP3Q1ceRurrEYImwKqRtsY7it5DhJptJiybHBYE1bQ/k9&#10;e1gF++smvA232V/tzW70MJNNd3RKDfrdeg4iUBe+4o/7oBWM4/r4Jf4Au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+OlGW+AAAA2wAAAA8AAAAAAAAAAAAAAAAAnwIAAGRy&#10;cy9kb3ducmV2LnhtbFBLBQYAAAAABAAEAPcAAACKAwAAAAA=&#10;">
                      <v:imagedata r:id="rId21" o:title="hexagon 3"/>
                      <v:path arrowok="t"/>
                    </v:shape>
                    <v:shape id="Graphic 21" o:spid="_x0000_s1029" type="#_x0000_t75" alt="hexagon 4" style="position:absolute;left:25056;top:593;width:15831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bPvHAAAA2wAAAA8AAABkcnMvZG93bnJldi54bWxEj81rwkAUxO8F/4flCb3VTUKrEl0l9gM8&#10;1IMfiN5es69JMPs2ZFdN/3tXKHgcZuY3zHTemVpcqHWVZQXxIAJBnFtdcaFgt/16GYNwHlljbZkU&#10;/JGD+az3NMVU2yuv6bLxhQgQdikqKL1vUildXpJBN7ANcfB+bWvQB9kWUrd4DXBTyySKhtJgxWGh&#10;xIbeS8pPm7NR8JHE36u3n2xxyF4Py/XnaH8+DvdKPfe7bALCU+cf4f/2UitIYrh/CT9Az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SbPvHAAAA2wAAAA8AAAAAAAAAAAAA&#10;AAAAnwIAAGRycy9kb3ducmV2LnhtbFBLBQYAAAAABAAEAPcAAACTAwAAAAA=&#10;">
                      <v:imagedata r:id="rId17" o:title="hexagon 4"/>
                      <v:path arrowok="t"/>
                    </v:shape>
                  </v:group>
                </w:pict>
              </mc:Fallback>
            </mc:AlternateContent>
          </w:r>
          <w:r w:rsidR="005D120C" w:rsidRPr="003E210D">
            <w:rPr>
              <w:rFonts w:ascii="Calibri" w:hAnsi="Calibri" w:cs="Calibri"/>
              <w:noProof/>
              <w:lang w:eastAsia="en-GB"/>
            </w:rPr>
            <w:drawing>
              <wp:anchor distT="0" distB="0" distL="114300" distR="114300" simplePos="0" relativeHeight="251668480" behindDoc="0" locked="0" layoutInCell="1" allowOverlap="1" wp14:anchorId="71F99090" wp14:editId="0E2BCF17">
                <wp:simplePos x="0" y="0"/>
                <wp:positionH relativeFrom="column">
                  <wp:posOffset>5012056</wp:posOffset>
                </wp:positionH>
                <wp:positionV relativeFrom="paragraph">
                  <wp:posOffset>6761050</wp:posOffset>
                </wp:positionV>
                <wp:extent cx="2345690" cy="2715131"/>
                <wp:effectExtent l="0" t="0" r="0" b="9525"/>
                <wp:wrapNone/>
                <wp:docPr id="23" name="Graphic 23" descr="hexag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3" descr="hexagon 1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483" cy="2719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E210D"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</w:sdtContent>
    </w:sdt>
    <w:tbl>
      <w:tblPr>
        <w:tblStyle w:val="PlainTable4"/>
        <w:tblW w:w="1094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944"/>
      </w:tblGrid>
      <w:tr w:rsidR="003E210D" w:rsidRPr="003E210D" w:rsidTr="006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 w:val="restart"/>
            <w:vAlign w:val="bottom"/>
          </w:tcPr>
          <w:p w:rsidR="003E210D" w:rsidRPr="003E210D" w:rsidRDefault="006F1074" w:rsidP="00D626CC">
            <w:pPr>
              <w:pStyle w:val="Title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Summary Report</w:t>
            </w:r>
            <w:r w:rsidR="00D626CC">
              <w:rPr>
                <w:rFonts w:ascii="Calibri" w:hAnsi="Calibri" w:cs="Calibri"/>
                <w:b/>
              </w:rPr>
              <w:t xml:space="preserve"> – </w:t>
            </w:r>
            <w:r w:rsidR="00EE0123">
              <w:rPr>
                <w:rFonts w:ascii="Calibri" w:hAnsi="Calibri" w:cs="Calibri"/>
                <w:b/>
              </w:rPr>
              <w:t>Canna Drip - Raspberry Ripple 20mg/mL</w:t>
            </w:r>
            <w:r w:rsidR="00D626CC">
              <w:rPr>
                <w:rFonts w:ascii="Calibri" w:hAnsi="Calibri" w:cs="Calibri"/>
                <w:b/>
              </w:rPr>
              <w:t xml:space="preserve"> CBD E-liquid</w:t>
            </w:r>
          </w:p>
        </w:tc>
      </w:tr>
      <w:tr w:rsidR="003E210D" w:rsidRPr="003E210D" w:rsidTr="006F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/>
          </w:tcPr>
          <w:p w:rsidR="003E210D" w:rsidRPr="003E210D" w:rsidRDefault="003E210D">
            <w:pPr>
              <w:rPr>
                <w:rFonts w:ascii="Calibri" w:hAnsi="Calibri" w:cs="Calibri"/>
              </w:rPr>
            </w:pPr>
          </w:p>
        </w:tc>
      </w:tr>
      <w:tr w:rsidR="003E210D" w:rsidRPr="003E210D" w:rsidTr="006F1074">
        <w:trPr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shd w:val="clear" w:color="auto" w:fill="auto"/>
            <w:vAlign w:val="center"/>
          </w:tcPr>
          <w:p w:rsidR="003E210D" w:rsidRPr="003E210D" w:rsidRDefault="003E210D" w:rsidP="003E210D">
            <w:pPr>
              <w:jc w:val="center"/>
              <w:rPr>
                <w:rFonts w:ascii="Calibri" w:hAnsi="Calibri" w:cs="Calibri"/>
              </w:rPr>
            </w:pPr>
            <w:r w:rsidRPr="003E210D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1B452B0" wp14:editId="3DD4FFA8">
                      <wp:extent cx="5713730" cy="6210300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3730" cy="621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10D" w:rsidRPr="00C957A4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Summary</w:t>
                                  </w:r>
                                </w:p>
                                <w:p w:rsidR="003E210D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A summar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y of r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esults for the analysis of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>Canna Drip - Raspberry Ripple 20mg/mL</w:t>
                                  </w:r>
                                  <w:r w:rsidR="00DA3743">
                                    <w:rPr>
                                      <w:rFonts w:ascii="Calibri" w:hAnsi="Calibri" w:cs="Calibri"/>
                                    </w:rPr>
                                    <w:t xml:space="preserve"> CBD infused E-liquid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is included in Table 1 below. The results confirm that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the </w:t>
                                  </w:r>
                                  <w:proofErr w:type="spellStart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content 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of</w:t>
                                  </w:r>
                                  <w:r w:rsidR="001F1AC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>Canna Drip - Raspberry Ripp</w:t>
                                  </w:r>
                                  <w:r w:rsidR="00DA3743">
                                    <w:rPr>
                                      <w:rFonts w:ascii="Calibri" w:hAnsi="Calibri" w:cs="Calibri"/>
                                    </w:rPr>
                                    <w:t>le 20mg/mL CBD infused E-liquid</w:t>
                                  </w:r>
                                  <w:bookmarkStart w:id="0" w:name="_GoBack"/>
                                  <w:bookmarkEnd w:id="0"/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is 21.18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mg/</w:t>
                                  </w:r>
                                  <w:proofErr w:type="spellStart"/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mL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  <w:proofErr w:type="spellEnd"/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Table 1: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Results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73"/>
                                    <w:gridCol w:w="2473"/>
                                    <w:gridCol w:w="2474"/>
                                  </w:tblGrid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C957A4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Specification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Result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</w:tr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CBD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EE0123" w:rsidP="00EE0123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18.0-22.0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C957A4" w:rsidRDefault="00EE012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21.18</w:t>
                                        </w:r>
                                      </w:p>
                                    </w:tc>
                                  </w:tr>
                                </w:tbl>
                                <w:p w:rsidR="00C957A4" w:rsidRP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3E210D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Quantification</w:t>
                                  </w:r>
                                </w:p>
                                <w:p w:rsidR="00E031E4" w:rsidRDefault="00123867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The quantification of CBD was perf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ormed using in house HPLC method LC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. Experimental Chromatography </w:t>
                                  </w:r>
                                  <w:r w:rsidR="00DA3945">
                                    <w:rPr>
                                      <w:rFonts w:ascii="Calibri" w:hAnsi="Calibri" w:cs="Calibri"/>
                                    </w:rPr>
                                    <w:t>is shown in Figure 1</w:t>
                                  </w:r>
                                </w:p>
                                <w:p w:rsid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892048" w:rsidRP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Figure 1: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Experimental Chromatography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06"/>
                                    <w:gridCol w:w="4363"/>
                                  </w:tblGrid>
                                  <w:tr w:rsidR="008E3EE3" w:rsidTr="008E3EE3">
                                    <w:tc>
                                      <w:tcPr>
                                        <w:tcW w:w="4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7418F9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0E178CA6" wp14:editId="34247440">
                                              <wp:extent cx="2724150" cy="1590675"/>
                                              <wp:effectExtent l="0" t="0" r="0" b="9525"/>
                                              <wp:docPr id="7" name="Picture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2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723383" cy="159022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8E3EE3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71AF19AA" wp14:editId="65787ABA">
                                              <wp:extent cx="1935403" cy="1590675"/>
                                              <wp:effectExtent l="0" t="0" r="8255" b="0"/>
                                              <wp:docPr id="3" name="Picture 3" descr="C:\Users\BigJuice\AppData\Local\Microsoft\Windows\INetCache\Content.Word\190520 Calibration Curve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C:\Users\BigJuice\AppData\Local\Microsoft\Windows\INetCache\Content.Word\190520 Calibration Curve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44180" cy="159788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3E210D" w:rsidRDefault="003E210D" w:rsidP="008E3EE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30" type="#_x0000_t202" style="width:449.9pt;height:4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" filled="f" stroked="f">
                      <v:textbox>
                        <w:txbxContent>
                          <w:p w:rsidR="003E210D" w:rsidRPr="00C957A4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Summary</w:t>
                            </w:r>
                          </w:p>
                          <w:p w:rsidR="003E210D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A summar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 of r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esults for the analysis of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>Canna Drip - Raspberry Ripple 20mg/mL</w:t>
                            </w:r>
                            <w:r w:rsidR="00DA3743">
                              <w:rPr>
                                <w:rFonts w:ascii="Calibri" w:hAnsi="Calibri" w:cs="Calibri"/>
                              </w:rPr>
                              <w:t xml:space="preserve"> CBD infused E-liquid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is included in Table 1 below. The results confirm that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the </w:t>
                            </w:r>
                            <w:proofErr w:type="spellStart"/>
                            <w:r w:rsidR="008E7855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content 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of</w:t>
                            </w:r>
                            <w:r w:rsidR="001F1AC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>Canna Drip - Raspberry Ripp</w:t>
                            </w:r>
                            <w:r w:rsidR="00DA3743">
                              <w:rPr>
                                <w:rFonts w:ascii="Calibri" w:hAnsi="Calibri" w:cs="Calibri"/>
                              </w:rPr>
                              <w:t>le 20mg/mL CBD infused E-liquid</w:t>
                            </w:r>
                            <w:bookmarkStart w:id="1" w:name="_GoBack"/>
                            <w:bookmarkEnd w:id="1"/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is 21.18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mg/</w:t>
                            </w:r>
                            <w:proofErr w:type="spellStart"/>
                            <w:r w:rsidR="008E3EE3">
                              <w:rPr>
                                <w:rFonts w:ascii="Calibri" w:hAnsi="Calibri" w:cs="Calibri"/>
                              </w:rPr>
                              <w:t>mL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proofErr w:type="spellEnd"/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Table 1: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3060E9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Results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2473"/>
                              <w:gridCol w:w="2474"/>
                            </w:tblGrid>
                            <w:tr w:rsidR="00C957A4" w:rsidTr="00C957A4"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C957A4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Specification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Result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</w:tr>
                            <w:tr w:rsidR="00C957A4" w:rsidTr="00C957A4"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EE0123" w:rsidP="00EE01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18.0-22.0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C957A4" w:rsidRDefault="00EE012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21.18</w:t>
                                  </w:r>
                                </w:p>
                              </w:tc>
                            </w:tr>
                          </w:tbl>
                          <w:p w:rsidR="00C957A4" w:rsidRP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3E210D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Quantification</w:t>
                            </w:r>
                          </w:p>
                          <w:p w:rsidR="00E031E4" w:rsidRDefault="00123867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quantification of CBD was perf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ormed using in house HPLC method LC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>02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Experimental Chromatography </w:t>
                            </w:r>
                            <w:r w:rsidR="00DA3945">
                              <w:rPr>
                                <w:rFonts w:ascii="Calibri" w:hAnsi="Calibri" w:cs="Calibri"/>
                              </w:rPr>
                              <w:t>is shown in Figure 1</w:t>
                            </w:r>
                          </w:p>
                          <w:p w:rsid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892048" w:rsidRP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Figure 1: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Experimental Chromatography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6"/>
                              <w:gridCol w:w="4363"/>
                            </w:tblGrid>
                            <w:tr w:rsidR="008E3EE3" w:rsidTr="008E3EE3">
                              <w:tc>
                                <w:tcPr>
                                  <w:tcW w:w="4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7418F9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178CA6" wp14:editId="34247440">
                                        <wp:extent cx="2724150" cy="1590675"/>
                                        <wp:effectExtent l="0" t="0" r="0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3383" cy="1590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8E3EE3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AF19AA" wp14:editId="65787ABA">
                                        <wp:extent cx="1935403" cy="1590675"/>
                                        <wp:effectExtent l="0" t="0" r="8255" b="0"/>
                                        <wp:docPr id="3" name="Picture 3" descr="C:\Users\BigJuice\AppData\Local\Microsoft\Windows\INetCache\Content.Word\190520 Calibration Curv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C:\Users\BigJuice\AppData\Local\Microsoft\Windows\INetCache\Content.Word\190520 Calibration Curv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4180" cy="1597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E210D" w:rsidRDefault="003E210D" w:rsidP="008E3EE3">
                            <w:pPr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4F53E9" w:rsidRPr="003E210D" w:rsidRDefault="004F53E9" w:rsidP="00FA696D">
      <w:pPr>
        <w:tabs>
          <w:tab w:val="left" w:pos="2775"/>
        </w:tabs>
        <w:rPr>
          <w:rFonts w:ascii="Calibri" w:hAnsi="Calibri" w:cs="Calibri"/>
          <w:sz w:val="24"/>
        </w:rPr>
      </w:pPr>
    </w:p>
    <w:sectPr w:rsidR="004F53E9" w:rsidRPr="003E210D" w:rsidSect="00FA696D"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993" w:right="1080" w:bottom="993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FEC" w:rsidRDefault="00EB2FEC">
      <w:pPr>
        <w:spacing w:after="0" w:line="240" w:lineRule="auto"/>
      </w:pPr>
      <w:r>
        <w:separator/>
      </w:r>
    </w:p>
  </w:endnote>
  <w:endnote w:type="continuationSeparator" w:id="0">
    <w:p w:rsidR="00EB2FEC" w:rsidRDefault="00EB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Default="00172D10">
    <w:pPr>
      <w:jc w:val="right"/>
    </w:pPr>
  </w:p>
  <w:p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:rsidR="00172D10" w:rsidRDefault="00172D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3F1D5A" w:themeColor="accent1"/>
      </w:rPr>
      <w:id w:val="2061133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20C" w:rsidRPr="005D120C" w:rsidRDefault="005D120C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DA3743">
          <w:rPr>
            <w:noProof/>
            <w:color w:val="3F1D5A" w:themeColor="accent1"/>
          </w:rPr>
          <w:t>1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:rsidR="00172D10" w:rsidRDefault="00172D10" w:rsidP="005D1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FEC" w:rsidRDefault="00EB2FEC">
      <w:pPr>
        <w:spacing w:after="0" w:line="240" w:lineRule="auto"/>
      </w:pPr>
      <w:r>
        <w:separator/>
      </w:r>
    </w:p>
  </w:footnote>
  <w:footnote w:type="continuationSeparator" w:id="0">
    <w:p w:rsidR="00EB2FEC" w:rsidRDefault="00EB2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Pr="003E210D" w:rsidRDefault="003E210D" w:rsidP="003E210D">
    <w:pPr>
      <w:pStyle w:val="Header"/>
    </w:pPr>
    <w:r>
      <w:rPr>
        <w:noProof/>
        <w:lang w:eastAsia="en-GB"/>
      </w:rPr>
      <w:drawing>
        <wp:inline distT="0" distB="0" distL="0" distR="0" wp14:anchorId="102D833B" wp14:editId="3D10244F">
          <wp:extent cx="2419851" cy="91954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0D" w:rsidRDefault="003E210D">
    <w:pPr>
      <w:pStyle w:val="Header"/>
    </w:pPr>
    <w:r>
      <w:rPr>
        <w:noProof/>
        <w:lang w:eastAsia="en-GB"/>
      </w:rPr>
      <w:drawing>
        <wp:inline distT="0" distB="0" distL="0" distR="0" wp14:anchorId="2F4DB52E" wp14:editId="532C6E51">
          <wp:extent cx="2419851" cy="9195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0D"/>
    <w:rsid w:val="00123867"/>
    <w:rsid w:val="00172D10"/>
    <w:rsid w:val="00196E34"/>
    <w:rsid w:val="001A2155"/>
    <w:rsid w:val="001B1FED"/>
    <w:rsid w:val="001C62C8"/>
    <w:rsid w:val="001F1AC8"/>
    <w:rsid w:val="00260E5B"/>
    <w:rsid w:val="002A2E02"/>
    <w:rsid w:val="003060E9"/>
    <w:rsid w:val="00374C02"/>
    <w:rsid w:val="003E210D"/>
    <w:rsid w:val="00426F60"/>
    <w:rsid w:val="00496798"/>
    <w:rsid w:val="004F53E9"/>
    <w:rsid w:val="00530B74"/>
    <w:rsid w:val="00547DFA"/>
    <w:rsid w:val="005D120C"/>
    <w:rsid w:val="00662D81"/>
    <w:rsid w:val="006772F9"/>
    <w:rsid w:val="006F1074"/>
    <w:rsid w:val="00732598"/>
    <w:rsid w:val="007418F9"/>
    <w:rsid w:val="00742EA3"/>
    <w:rsid w:val="00797D69"/>
    <w:rsid w:val="007A1E63"/>
    <w:rsid w:val="00892048"/>
    <w:rsid w:val="008A25CD"/>
    <w:rsid w:val="008B2BDB"/>
    <w:rsid w:val="008E3EE3"/>
    <w:rsid w:val="008E7855"/>
    <w:rsid w:val="008F39F1"/>
    <w:rsid w:val="00901939"/>
    <w:rsid w:val="00955D88"/>
    <w:rsid w:val="0096164A"/>
    <w:rsid w:val="0096334A"/>
    <w:rsid w:val="009823B0"/>
    <w:rsid w:val="00A272E4"/>
    <w:rsid w:val="00A478E1"/>
    <w:rsid w:val="00B76B9C"/>
    <w:rsid w:val="00B903A7"/>
    <w:rsid w:val="00BF1CF5"/>
    <w:rsid w:val="00C45AE2"/>
    <w:rsid w:val="00C957A4"/>
    <w:rsid w:val="00CF3B75"/>
    <w:rsid w:val="00D626CC"/>
    <w:rsid w:val="00DA3743"/>
    <w:rsid w:val="00DA3945"/>
    <w:rsid w:val="00DB2164"/>
    <w:rsid w:val="00E031E4"/>
    <w:rsid w:val="00EB2FEC"/>
    <w:rsid w:val="00EE0123"/>
    <w:rsid w:val="00EE1EA3"/>
    <w:rsid w:val="00EF54D8"/>
    <w:rsid w:val="00FA5D39"/>
    <w:rsid w:val="00FA696D"/>
    <w:rsid w:val="00FD21E9"/>
    <w:rsid w:val="00FD2FA9"/>
    <w:rsid w:val="00FE633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1.pn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Juice\AppData\Roaming\Microsoft\Templates\Report_Executive_desig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10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BigJuice</dc:creator>
  <cp:lastModifiedBy>BigJuice</cp:lastModifiedBy>
  <cp:revision>11</cp:revision>
  <cp:lastPrinted>2019-07-30T13:52:00Z</cp:lastPrinted>
  <dcterms:created xsi:type="dcterms:W3CDTF">2021-05-18T11:51:00Z</dcterms:created>
  <dcterms:modified xsi:type="dcterms:W3CDTF">2021-05-18T12:34:00Z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