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 xml:space="preserve">Canna Drip - </w:t>
            </w:r>
            <w:r w:rsidR="00776E71">
              <w:rPr>
                <w:rFonts w:ascii="Calibri" w:hAnsi="Calibri" w:cs="Calibri"/>
                <w:b/>
              </w:rPr>
              <w:t>Raspberry</w:t>
            </w:r>
            <w:r w:rsidR="00EE0123">
              <w:rPr>
                <w:rFonts w:ascii="Calibri" w:hAnsi="Calibri" w:cs="Calibri"/>
                <w:b/>
              </w:rPr>
              <w:t xml:space="preserve"> 20mg/mL</w:t>
            </w:r>
            <w:r w:rsidR="00D626CC">
              <w:rPr>
                <w:rFonts w:ascii="Calibri" w:hAnsi="Calibri" w:cs="Calibri"/>
                <w:b/>
              </w:rPr>
              <w:t xml:space="preserve"> CBD E-liquid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776E71">
                                    <w:rPr>
                                      <w:rFonts w:ascii="Calibri" w:hAnsi="Calibri" w:cs="Calibri"/>
                                    </w:rPr>
                                    <w:t>Raspberry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</w:t>
                                  </w:r>
                                  <w:r w:rsidR="00F968E6">
                                    <w:rPr>
                                      <w:rFonts w:ascii="Calibri" w:hAnsi="Calibri" w:cs="Calibri"/>
                                    </w:rPr>
                                    <w:t xml:space="preserve"> CBD infused E-liquid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776E71">
                                    <w:rPr>
                                      <w:rFonts w:ascii="Calibri" w:hAnsi="Calibri" w:cs="Calibri"/>
                                    </w:rPr>
                                    <w:t>Raspberry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</w:t>
                                  </w:r>
                                  <w:r w:rsidR="00B70B04">
                                    <w:rPr>
                                      <w:rFonts w:ascii="Calibri" w:hAnsi="Calibri" w:cs="Calibri"/>
                                    </w:rPr>
                                    <w:t>mL CBD infused E-liquid is 21.</w:t>
                                  </w:r>
                                  <w:r w:rsidR="00776E71">
                                    <w:rPr>
                                      <w:rFonts w:ascii="Calibri" w:hAnsi="Calibri" w:cs="Calibri"/>
                                    </w:rPr>
                                    <w:t>68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</w:t>
                                  </w:r>
                                  <w:proofErr w:type="spellStart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  <w:proofErr w:type="spellEnd"/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5C4691" w:rsidP="004A23C8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</w:t>
                                        </w:r>
                                        <w:r w:rsidR="00776E71">
                                          <w:rPr>
                                            <w:rFonts w:ascii="Calibri" w:hAnsi="Calibri" w:cs="Calibri"/>
                                          </w:rPr>
                                          <w:t>68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776E71">
                              <w:rPr>
                                <w:rFonts w:ascii="Calibri" w:hAnsi="Calibri" w:cs="Calibri"/>
                              </w:rPr>
                              <w:t>Raspberry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</w:t>
                            </w:r>
                            <w:r w:rsidR="00F968E6">
                              <w:rPr>
                                <w:rFonts w:ascii="Calibri" w:hAnsi="Calibri" w:cs="Calibri"/>
                              </w:rPr>
                              <w:t xml:space="preserve"> CBD infused E-liquid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776E71">
                              <w:rPr>
                                <w:rFonts w:ascii="Calibri" w:hAnsi="Calibri" w:cs="Calibri"/>
                              </w:rPr>
                              <w:t>Raspberry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</w:t>
                            </w:r>
                            <w:r w:rsidR="00B70B04">
                              <w:rPr>
                                <w:rFonts w:ascii="Calibri" w:hAnsi="Calibri" w:cs="Calibri"/>
                              </w:rPr>
                              <w:t>mL CBD infused E-liquid is 21.</w:t>
                            </w:r>
                            <w:r w:rsidR="00776E71">
                              <w:rPr>
                                <w:rFonts w:ascii="Calibri" w:hAnsi="Calibri" w:cs="Calibri"/>
                              </w:rPr>
                              <w:t>68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mg/</w:t>
                            </w:r>
                            <w:proofErr w:type="spellStart"/>
                            <w:r w:rsidR="008E3EE3">
                              <w:rPr>
                                <w:rFonts w:ascii="Calibri" w:hAnsi="Calibri" w:cs="Calibri"/>
                              </w:rPr>
                              <w:t>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spellEnd"/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5C4691" w:rsidP="004A23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</w:t>
                                  </w:r>
                                  <w:r w:rsidR="00776E71">
                                    <w:rPr>
                                      <w:rFonts w:ascii="Calibri" w:hAnsi="Calibri" w:cs="Calibri"/>
                                    </w:rPr>
                                    <w:t>68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A8" w:rsidRDefault="00FB7DA8">
      <w:pPr>
        <w:spacing w:after="0" w:line="240" w:lineRule="auto"/>
      </w:pPr>
      <w:r>
        <w:separator/>
      </w:r>
    </w:p>
  </w:endnote>
  <w:endnote w:type="continuationSeparator" w:id="0">
    <w:p w:rsidR="00FB7DA8" w:rsidRDefault="00FB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776E71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A8" w:rsidRDefault="00FB7DA8">
      <w:pPr>
        <w:spacing w:after="0" w:line="240" w:lineRule="auto"/>
      </w:pPr>
      <w:r>
        <w:separator/>
      </w:r>
    </w:p>
  </w:footnote>
  <w:footnote w:type="continuationSeparator" w:id="0">
    <w:p w:rsidR="00FB7DA8" w:rsidRDefault="00FB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02774B"/>
    <w:rsid w:val="00067F3F"/>
    <w:rsid w:val="000C0947"/>
    <w:rsid w:val="000C3146"/>
    <w:rsid w:val="000D24F6"/>
    <w:rsid w:val="000E2F91"/>
    <w:rsid w:val="00123867"/>
    <w:rsid w:val="00172D10"/>
    <w:rsid w:val="00196E34"/>
    <w:rsid w:val="001A2155"/>
    <w:rsid w:val="001B1FED"/>
    <w:rsid w:val="001C62C8"/>
    <w:rsid w:val="001E4AE8"/>
    <w:rsid w:val="001F1AC8"/>
    <w:rsid w:val="00245280"/>
    <w:rsid w:val="00260E5B"/>
    <w:rsid w:val="00281DB7"/>
    <w:rsid w:val="002A04D9"/>
    <w:rsid w:val="002A2E02"/>
    <w:rsid w:val="002A5EA4"/>
    <w:rsid w:val="002B54D1"/>
    <w:rsid w:val="002C17B3"/>
    <w:rsid w:val="002C1FD5"/>
    <w:rsid w:val="003060E9"/>
    <w:rsid w:val="00327233"/>
    <w:rsid w:val="00342C68"/>
    <w:rsid w:val="00374C02"/>
    <w:rsid w:val="003E210D"/>
    <w:rsid w:val="00426F60"/>
    <w:rsid w:val="00496798"/>
    <w:rsid w:val="004A23C8"/>
    <w:rsid w:val="004F53E9"/>
    <w:rsid w:val="00530B74"/>
    <w:rsid w:val="00540285"/>
    <w:rsid w:val="00547DFA"/>
    <w:rsid w:val="00565D33"/>
    <w:rsid w:val="00587BCC"/>
    <w:rsid w:val="005C4691"/>
    <w:rsid w:val="005D120C"/>
    <w:rsid w:val="005E3D51"/>
    <w:rsid w:val="00662D81"/>
    <w:rsid w:val="00667A7B"/>
    <w:rsid w:val="006772F9"/>
    <w:rsid w:val="006B5548"/>
    <w:rsid w:val="006F1074"/>
    <w:rsid w:val="00732598"/>
    <w:rsid w:val="007418F9"/>
    <w:rsid w:val="00742EA3"/>
    <w:rsid w:val="00776E71"/>
    <w:rsid w:val="00797D69"/>
    <w:rsid w:val="007A1E63"/>
    <w:rsid w:val="008717BB"/>
    <w:rsid w:val="008770E8"/>
    <w:rsid w:val="00892048"/>
    <w:rsid w:val="008A00D8"/>
    <w:rsid w:val="008A25CD"/>
    <w:rsid w:val="008B2BDB"/>
    <w:rsid w:val="008E3EE3"/>
    <w:rsid w:val="008E7855"/>
    <w:rsid w:val="00901939"/>
    <w:rsid w:val="00955D88"/>
    <w:rsid w:val="0096164A"/>
    <w:rsid w:val="0096334A"/>
    <w:rsid w:val="00977BCC"/>
    <w:rsid w:val="009823B0"/>
    <w:rsid w:val="009D275B"/>
    <w:rsid w:val="00A272E4"/>
    <w:rsid w:val="00A478E1"/>
    <w:rsid w:val="00B25911"/>
    <w:rsid w:val="00B70B04"/>
    <w:rsid w:val="00B76B9C"/>
    <w:rsid w:val="00B903A7"/>
    <w:rsid w:val="00BD5913"/>
    <w:rsid w:val="00BF1CF5"/>
    <w:rsid w:val="00C2507E"/>
    <w:rsid w:val="00C45AE2"/>
    <w:rsid w:val="00C659BF"/>
    <w:rsid w:val="00C83FBD"/>
    <w:rsid w:val="00C957A4"/>
    <w:rsid w:val="00CF3B75"/>
    <w:rsid w:val="00D626CC"/>
    <w:rsid w:val="00DA3945"/>
    <w:rsid w:val="00DB2164"/>
    <w:rsid w:val="00E031E4"/>
    <w:rsid w:val="00E41D1D"/>
    <w:rsid w:val="00EE0123"/>
    <w:rsid w:val="00EE1EA3"/>
    <w:rsid w:val="00EF54D8"/>
    <w:rsid w:val="00F142BE"/>
    <w:rsid w:val="00F20239"/>
    <w:rsid w:val="00F32D7B"/>
    <w:rsid w:val="00F967A6"/>
    <w:rsid w:val="00F968E6"/>
    <w:rsid w:val="00FA5D39"/>
    <w:rsid w:val="00FA696D"/>
    <w:rsid w:val="00FB7DA8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1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3</cp:revision>
  <cp:lastPrinted>2019-07-30T13:52:00Z</cp:lastPrinted>
  <dcterms:created xsi:type="dcterms:W3CDTF">2021-05-20T10:53:00Z</dcterms:created>
  <dcterms:modified xsi:type="dcterms:W3CDTF">2021-05-20T10:54:00Z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