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proofErr w:type="spellStart"/>
            <w:r w:rsidR="00AD01A6">
              <w:rPr>
                <w:rFonts w:ascii="Calibri" w:hAnsi="Calibri" w:cs="Calibri"/>
                <w:b/>
              </w:rPr>
              <w:t>Shortberry</w:t>
            </w:r>
            <w:proofErr w:type="spellEnd"/>
            <w:r w:rsidR="00AD01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AD01A6">
              <w:rPr>
                <w:rFonts w:ascii="Calibri" w:hAnsi="Calibri" w:cs="Calibri"/>
                <w:b/>
              </w:rPr>
              <w:t>Strawcake</w:t>
            </w:r>
            <w:proofErr w:type="spellEnd"/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proofErr w:type="spellStart"/>
                                  <w:r w:rsidR="005C4691">
                                    <w:rPr>
                                      <w:rFonts w:ascii="Calibri" w:hAnsi="Calibri" w:cs="Calibri"/>
                                    </w:rPr>
                                    <w:t>Shortberry</w:t>
                                  </w:r>
                                  <w:proofErr w:type="spellEnd"/>
                                  <w:r w:rsidR="005C4691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5C4691">
                                    <w:rPr>
                                      <w:rFonts w:ascii="Calibri" w:hAnsi="Calibri" w:cs="Calibri"/>
                                    </w:rPr>
                                    <w:t>Strawcake</w:t>
                                  </w:r>
                                  <w:proofErr w:type="spellEnd"/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CBD infused E-liquid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proofErr w:type="spellStart"/>
                                  <w:r w:rsidR="005C4691">
                                    <w:rPr>
                                      <w:rFonts w:ascii="Calibri" w:hAnsi="Calibri" w:cs="Calibri"/>
                                    </w:rPr>
                                    <w:t>Shortberry</w:t>
                                  </w:r>
                                  <w:proofErr w:type="spellEnd"/>
                                  <w:r w:rsidR="005C4691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5C4691">
                                    <w:rPr>
                                      <w:rFonts w:ascii="Calibri" w:hAnsi="Calibri" w:cs="Calibri"/>
                                    </w:rPr>
                                    <w:t>Strawcake</w:t>
                                  </w:r>
                                  <w:proofErr w:type="spellEnd"/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 CBD infused E</w:t>
                                  </w:r>
                                  <w:r w:rsidR="00AD01A6">
                                    <w:rPr>
                                      <w:rFonts w:ascii="Calibri" w:hAnsi="Calibri" w:cs="Calibri"/>
                                    </w:rPr>
                                    <w:t>-liquid</w:t>
                                  </w:r>
                                  <w:r w:rsidR="00667BA1">
                                    <w:rPr>
                                      <w:rFonts w:ascii="Calibri" w:hAnsi="Calibri" w:cs="Calibri"/>
                                    </w:rPr>
                                    <w:t xml:space="preserve"> is 21.50</w:t>
                                  </w:r>
                                  <w:bookmarkStart w:id="0" w:name="_GoBack"/>
                                  <w:bookmarkEnd w:id="0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5C4691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21.50</w:t>
                                        </w:r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proofErr w:type="spellStart"/>
                            <w:r w:rsidR="005C4691">
                              <w:rPr>
                                <w:rFonts w:ascii="Calibri" w:hAnsi="Calibri" w:cs="Calibri"/>
                              </w:rPr>
                              <w:t>Shortberry</w:t>
                            </w:r>
                            <w:proofErr w:type="spellEnd"/>
                            <w:r w:rsidR="005C469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5C4691">
                              <w:rPr>
                                <w:rFonts w:ascii="Calibri" w:hAnsi="Calibri" w:cs="Calibri"/>
                              </w:rPr>
                              <w:t>Strawcake</w:t>
                            </w:r>
                            <w:proofErr w:type="spellEnd"/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CBD infused E-liquid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proofErr w:type="spellStart"/>
                            <w:r w:rsidR="005C4691">
                              <w:rPr>
                                <w:rFonts w:ascii="Calibri" w:hAnsi="Calibri" w:cs="Calibri"/>
                              </w:rPr>
                              <w:t>Shortberry</w:t>
                            </w:r>
                            <w:proofErr w:type="spellEnd"/>
                            <w:r w:rsidR="005C469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5C4691">
                              <w:rPr>
                                <w:rFonts w:ascii="Calibri" w:hAnsi="Calibri" w:cs="Calibri"/>
                              </w:rPr>
                              <w:t>Strawcake</w:t>
                            </w:r>
                            <w:proofErr w:type="spellEnd"/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 CBD infused E</w:t>
                            </w:r>
                            <w:r w:rsidR="00AD01A6">
                              <w:rPr>
                                <w:rFonts w:ascii="Calibri" w:hAnsi="Calibri" w:cs="Calibri"/>
                              </w:rPr>
                              <w:t>-liquid</w:t>
                            </w:r>
                            <w:r w:rsidR="00667BA1">
                              <w:rPr>
                                <w:rFonts w:ascii="Calibri" w:hAnsi="Calibri" w:cs="Calibri"/>
                              </w:rPr>
                              <w:t xml:space="preserve"> is 21.50</w:t>
                            </w:r>
                            <w:bookmarkStart w:id="1" w:name="_GoBack"/>
                            <w:bookmarkEnd w:id="1"/>
                            <w:r w:rsidR="008E3EE3">
                              <w:rPr>
                                <w:rFonts w:ascii="Calibri" w:hAnsi="Calibri" w:cs="Calibri"/>
                              </w:rPr>
                              <w:t>mg/mL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5C469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21.50</w:t>
                                  </w:r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0E" w:rsidRDefault="00DE5D0E">
      <w:pPr>
        <w:spacing w:after="0" w:line="240" w:lineRule="auto"/>
      </w:pPr>
      <w:r>
        <w:separator/>
      </w:r>
    </w:p>
  </w:endnote>
  <w:endnote w:type="continuationSeparator" w:id="0">
    <w:p w:rsidR="00DE5D0E" w:rsidRDefault="00DE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667BA1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0E" w:rsidRDefault="00DE5D0E">
      <w:pPr>
        <w:spacing w:after="0" w:line="240" w:lineRule="auto"/>
      </w:pPr>
      <w:r>
        <w:separator/>
      </w:r>
    </w:p>
  </w:footnote>
  <w:footnote w:type="continuationSeparator" w:id="0">
    <w:p w:rsidR="00DE5D0E" w:rsidRDefault="00DE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2E02"/>
    <w:rsid w:val="003060E9"/>
    <w:rsid w:val="00374C02"/>
    <w:rsid w:val="003E210D"/>
    <w:rsid w:val="00426F60"/>
    <w:rsid w:val="00496798"/>
    <w:rsid w:val="004F53E9"/>
    <w:rsid w:val="00530B74"/>
    <w:rsid w:val="00547DFA"/>
    <w:rsid w:val="005C4691"/>
    <w:rsid w:val="005D120C"/>
    <w:rsid w:val="00662D81"/>
    <w:rsid w:val="00667BA1"/>
    <w:rsid w:val="006772F9"/>
    <w:rsid w:val="006F1074"/>
    <w:rsid w:val="00732598"/>
    <w:rsid w:val="007418F9"/>
    <w:rsid w:val="00742EA3"/>
    <w:rsid w:val="00797D69"/>
    <w:rsid w:val="007A1E63"/>
    <w:rsid w:val="007E0DB9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AD01A6"/>
    <w:rsid w:val="00B76B9C"/>
    <w:rsid w:val="00B903A7"/>
    <w:rsid w:val="00BF1CF5"/>
    <w:rsid w:val="00C26A88"/>
    <w:rsid w:val="00C45AE2"/>
    <w:rsid w:val="00C957A4"/>
    <w:rsid w:val="00CF3B75"/>
    <w:rsid w:val="00D626CC"/>
    <w:rsid w:val="00DA3945"/>
    <w:rsid w:val="00DB2164"/>
    <w:rsid w:val="00DE5D0E"/>
    <w:rsid w:val="00E031E4"/>
    <w:rsid w:val="00EE0123"/>
    <w:rsid w:val="00EE1EA3"/>
    <w:rsid w:val="00EF54D8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2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5</cp:revision>
  <cp:lastPrinted>2019-07-30T13:52:00Z</cp:lastPrinted>
  <dcterms:created xsi:type="dcterms:W3CDTF">2021-05-18T12:13:00Z</dcterms:created>
  <dcterms:modified xsi:type="dcterms:W3CDTF">2021-05-18T12:42:00Z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